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81181" w14:textId="4DBFC8F5" w:rsidR="00B80AB1" w:rsidRDefault="0015179E" w:rsidP="00BB2B12">
      <w:pPr>
        <w:pStyle w:val="Plattetekst"/>
        <w:spacing w:before="5"/>
      </w:pPr>
      <w:r>
        <w:rPr>
          <w:color w:val="231F20"/>
        </w:rPr>
        <w:t>17 november</w:t>
      </w:r>
      <w:r>
        <w:rPr>
          <w:color w:val="231F20"/>
          <w:spacing w:val="-9"/>
        </w:rPr>
        <w:t xml:space="preserve"> </w:t>
      </w:r>
      <w:r>
        <w:rPr>
          <w:color w:val="231F20"/>
          <w:spacing w:val="-4"/>
        </w:rPr>
        <w:t>2024</w:t>
      </w:r>
    </w:p>
    <w:p w14:paraId="7C046883" w14:textId="77777777" w:rsidR="00B80AB1" w:rsidRDefault="00B80AB1" w:rsidP="00BB2B12">
      <w:pPr>
        <w:pStyle w:val="Plattetekst"/>
        <w:rPr>
          <w:sz w:val="24"/>
        </w:rPr>
      </w:pPr>
    </w:p>
    <w:p w14:paraId="502A63F2" w14:textId="77777777" w:rsidR="00B80AB1" w:rsidRDefault="00B80AB1" w:rsidP="00BB2B12">
      <w:pPr>
        <w:pStyle w:val="Plattetekst"/>
        <w:rPr>
          <w:sz w:val="24"/>
        </w:rPr>
      </w:pPr>
    </w:p>
    <w:p w14:paraId="05492C96" w14:textId="291660B0" w:rsidR="00B80AB1" w:rsidRPr="00BB2B12" w:rsidRDefault="0015179E" w:rsidP="00CC574B">
      <w:pPr>
        <w:pStyle w:val="Kop1"/>
      </w:pPr>
      <w:r>
        <w:t>Inleiding</w:t>
      </w:r>
    </w:p>
    <w:p w14:paraId="3A14D450" w14:textId="77777777" w:rsidR="00987C21" w:rsidRDefault="0015179E" w:rsidP="00347A2A">
      <w:r>
        <w:t xml:space="preserve">In november is een </w:t>
      </w:r>
      <w:r w:rsidR="009F4BA5">
        <w:t>digitale</w:t>
      </w:r>
      <w:r>
        <w:t xml:space="preserve"> </w:t>
      </w:r>
      <w:r w:rsidR="009F4BA5">
        <w:t>enquête</w:t>
      </w:r>
      <w:r>
        <w:t xml:space="preserve"> gestuurd a</w:t>
      </w:r>
      <w:r w:rsidR="00BB2B12">
        <w:t>an</w:t>
      </w:r>
      <w:r w:rsidR="00BB2B12">
        <w:rPr>
          <w:spacing w:val="-7"/>
        </w:rPr>
        <w:t xml:space="preserve"> </w:t>
      </w:r>
      <w:r w:rsidR="00BB2B12">
        <w:t>de</w:t>
      </w:r>
      <w:r w:rsidR="00BB2B12">
        <w:rPr>
          <w:spacing w:val="-6"/>
        </w:rPr>
        <w:t xml:space="preserve"> </w:t>
      </w:r>
      <w:r w:rsidR="00BB2B12">
        <w:t>leden</w:t>
      </w:r>
      <w:r w:rsidR="00BB2B12">
        <w:rPr>
          <w:spacing w:val="-7"/>
        </w:rPr>
        <w:t xml:space="preserve"> </w:t>
      </w:r>
      <w:r w:rsidR="00BB2B12">
        <w:t>van</w:t>
      </w:r>
      <w:r w:rsidR="00BB2B12">
        <w:rPr>
          <w:spacing w:val="-6"/>
        </w:rPr>
        <w:t xml:space="preserve"> </w:t>
      </w:r>
      <w:r w:rsidR="00BB2B12">
        <w:t>de</w:t>
      </w:r>
      <w:r w:rsidR="00BB2B12">
        <w:rPr>
          <w:spacing w:val="-6"/>
        </w:rPr>
        <w:t xml:space="preserve"> </w:t>
      </w:r>
      <w:r w:rsidR="00BB2B12">
        <w:t>Historische</w:t>
      </w:r>
      <w:r w:rsidR="00BB2B12">
        <w:rPr>
          <w:spacing w:val="-6"/>
        </w:rPr>
        <w:t xml:space="preserve"> </w:t>
      </w:r>
      <w:r w:rsidR="00BB2B12">
        <w:t>Vereniging</w:t>
      </w:r>
      <w:r w:rsidR="00BB2B12">
        <w:rPr>
          <w:spacing w:val="-6"/>
        </w:rPr>
        <w:t xml:space="preserve"> </w:t>
      </w:r>
      <w:r w:rsidR="00BB2B12">
        <w:t>Voorburg</w:t>
      </w:r>
      <w:r>
        <w:rPr>
          <w:i/>
        </w:rPr>
        <w:t>.</w:t>
      </w:r>
      <w:r>
        <w:t xml:space="preserve"> </w:t>
      </w:r>
      <w:r w:rsidR="00B02AE5">
        <w:t xml:space="preserve">De </w:t>
      </w:r>
      <w:r>
        <w:t xml:space="preserve">uitkomsten van die </w:t>
      </w:r>
      <w:r w:rsidR="009F4BA5">
        <w:t>enquête</w:t>
      </w:r>
      <w:r w:rsidR="00B02AE5">
        <w:t xml:space="preserve"> worden hieronder b</w:t>
      </w:r>
      <w:r w:rsidR="00987C21">
        <w:t>e</w:t>
      </w:r>
      <w:r w:rsidR="00B02AE5">
        <w:t>schreven</w:t>
      </w:r>
      <w:r>
        <w:t xml:space="preserve">. </w:t>
      </w:r>
    </w:p>
    <w:p w14:paraId="634018A8" w14:textId="3A2A8210" w:rsidR="00BB2B12" w:rsidRPr="004A47F7" w:rsidRDefault="00EB5B04" w:rsidP="00347A2A">
      <w:r w:rsidRPr="004A47F7">
        <w:t xml:space="preserve">Conclusies en </w:t>
      </w:r>
      <w:r w:rsidR="009F4BA5" w:rsidRPr="004A47F7">
        <w:t>aanbevelingen</w:t>
      </w:r>
      <w:r w:rsidRPr="004A47F7">
        <w:t xml:space="preserve"> worden  </w:t>
      </w:r>
      <w:r w:rsidR="004A47F7">
        <w:t xml:space="preserve">in overleg door </w:t>
      </w:r>
      <w:r w:rsidRPr="004A47F7">
        <w:t xml:space="preserve"> </w:t>
      </w:r>
      <w:r w:rsidR="004A47F7" w:rsidRPr="004A47F7">
        <w:t xml:space="preserve">leden </w:t>
      </w:r>
      <w:r w:rsidR="004A47F7">
        <w:t xml:space="preserve">en </w:t>
      </w:r>
      <w:r w:rsidRPr="004A47F7">
        <w:t>bestuur opgesteld.</w:t>
      </w:r>
    </w:p>
    <w:p w14:paraId="08DE9037" w14:textId="7F5E04C5" w:rsidR="00B80AB1" w:rsidRPr="006961E0" w:rsidRDefault="009F4BA5" w:rsidP="00CC574B">
      <w:pPr>
        <w:pStyle w:val="Kop1"/>
      </w:pPr>
      <w:r w:rsidRPr="006961E0">
        <w:t>Respons</w:t>
      </w:r>
    </w:p>
    <w:p w14:paraId="1F2D7A16" w14:textId="379E8278" w:rsidR="00190B24" w:rsidRDefault="0034398D" w:rsidP="00A351FC">
      <w:r w:rsidRPr="006961E0">
        <w:t>Op 17 november waren 106 form</w:t>
      </w:r>
      <w:r w:rsidR="006961E0" w:rsidRPr="006961E0">
        <w:t>ulieren ingestuur</w:t>
      </w:r>
      <w:r w:rsidR="006961E0">
        <w:t xml:space="preserve">d, </w:t>
      </w:r>
      <w:r w:rsidR="00987C21">
        <w:t xml:space="preserve">Enkele </w:t>
      </w:r>
      <w:r w:rsidR="00590E55">
        <w:t>m</w:t>
      </w:r>
      <w:r w:rsidR="002F40EE">
        <w:t>ensen gaven aan de link niet te kunnen openen. Hen is ee</w:t>
      </w:r>
      <w:r w:rsidR="00A351FC">
        <w:t>n</w:t>
      </w:r>
      <w:r w:rsidR="002F40EE">
        <w:t xml:space="preserve"> bericht g</w:t>
      </w:r>
      <w:r w:rsidR="00EC3215">
        <w:t>e</w:t>
      </w:r>
      <w:r w:rsidR="002F40EE">
        <w:t>stuurd met toelichting (plak de</w:t>
      </w:r>
      <w:r w:rsidR="00EC3215">
        <w:t xml:space="preserve"> link) en </w:t>
      </w:r>
      <w:r w:rsidR="00987C21">
        <w:t xml:space="preserve">ze </w:t>
      </w:r>
      <w:r w:rsidR="00EC3215">
        <w:t xml:space="preserve">hebben een pdf ontvangen zodat ze die eventueel zouden kunnen invullen. </w:t>
      </w:r>
    </w:p>
    <w:p w14:paraId="659A62BA" w14:textId="34500B67" w:rsidR="00190B24" w:rsidRDefault="00190B24" w:rsidP="00CC574B">
      <w:pPr>
        <w:pStyle w:val="Kop1"/>
      </w:pPr>
      <w:r>
        <w:t>Uitkomsten</w:t>
      </w:r>
    </w:p>
    <w:p w14:paraId="223046AB" w14:textId="77777777" w:rsidR="0096456B" w:rsidRDefault="00190B24" w:rsidP="0008409D">
      <w:r w:rsidRPr="0096456B">
        <w:t>De vragenlijst b</w:t>
      </w:r>
      <w:r w:rsidR="00DC4DD5" w:rsidRPr="0096456B">
        <w:t>e</w:t>
      </w:r>
      <w:r w:rsidRPr="0096456B">
        <w:t>staat uit een aantal onderdelen, de r</w:t>
      </w:r>
      <w:r w:rsidR="00DC4DD5" w:rsidRPr="0096456B">
        <w:t>e</w:t>
      </w:r>
      <w:r w:rsidRPr="0096456B">
        <w:t>sultaten worden per onderdeel gepresenteerd</w:t>
      </w:r>
      <w:r w:rsidR="00B436A1">
        <w:t>.</w:t>
      </w:r>
      <w:r w:rsidR="00987C21">
        <w:t xml:space="preserve"> </w:t>
      </w:r>
      <w:r w:rsidR="0096456B">
        <w:t xml:space="preserve"> </w:t>
      </w:r>
    </w:p>
    <w:p w14:paraId="610A78D1" w14:textId="77777777" w:rsidR="0096456B" w:rsidRDefault="0096456B" w:rsidP="0008409D"/>
    <w:p w14:paraId="3BAD974E" w14:textId="52DA45F9" w:rsidR="00B436A1" w:rsidRDefault="0096456B" w:rsidP="00E83453">
      <w:pPr>
        <w:pStyle w:val="Kop2"/>
      </w:pPr>
      <w:r>
        <w:t>Algemene waardering</w:t>
      </w:r>
    </w:p>
    <w:p w14:paraId="412F8453" w14:textId="5CAECC1E" w:rsidR="00B436A1" w:rsidRDefault="00D1412E" w:rsidP="0096456B">
      <w:r>
        <w:t xml:space="preserve">De leden waarderen de </w:t>
      </w:r>
      <w:r w:rsidR="006F5AF8">
        <w:t xml:space="preserve">HVV </w:t>
      </w:r>
      <w:r>
        <w:t xml:space="preserve">in </w:t>
      </w:r>
      <w:r w:rsidR="00163565">
        <w:t>h</w:t>
      </w:r>
      <w:r>
        <w:t>et algemeen met een 8</w:t>
      </w:r>
      <w:r w:rsidR="00163565">
        <w:t>,</w:t>
      </w:r>
      <w:r w:rsidR="006F5AF8">
        <w:t>2. Meer dan 80% zou anderen aanraden om lid te worden (17% misschien).</w:t>
      </w:r>
      <w:r w:rsidR="00163565">
        <w:t xml:space="preserve"> </w:t>
      </w:r>
      <w:r w:rsidR="00E0121C">
        <w:t>Ruim 70% vind de contributie precies goed, voor 29% zou</w:t>
      </w:r>
      <w:r w:rsidR="00CF6543">
        <w:t xml:space="preserve"> </w:t>
      </w:r>
      <w:r w:rsidR="00E0121C">
        <w:t>de contri</w:t>
      </w:r>
      <w:r w:rsidR="00CF6543">
        <w:t>butie hoger mogen.</w:t>
      </w:r>
    </w:p>
    <w:p w14:paraId="34B78707" w14:textId="4F34EA8B" w:rsidR="00CC574B" w:rsidRDefault="00CC574B" w:rsidP="00BB2B12">
      <w:pPr>
        <w:pStyle w:val="Plattetekst"/>
        <w:spacing w:line="290" w:lineRule="auto"/>
        <w:rPr>
          <w:color w:val="231F20"/>
        </w:rPr>
      </w:pPr>
    </w:p>
    <w:p w14:paraId="1BD3857B" w14:textId="2E4FCAE2" w:rsidR="00CC574B" w:rsidRDefault="002071F4" w:rsidP="002071F4">
      <w:pPr>
        <w:pStyle w:val="Kop2"/>
      </w:pPr>
      <w:r>
        <w:t>Wat men</w:t>
      </w:r>
      <w:r w:rsidRPr="002071F4">
        <w:t xml:space="preserve"> </w:t>
      </w:r>
      <w:r>
        <w:t>de vereniging mee wil geven</w:t>
      </w:r>
    </w:p>
    <w:p w14:paraId="12C1554B" w14:textId="5F969D8D" w:rsidR="00387DC3" w:rsidRPr="00C17FC9" w:rsidRDefault="00C17FC9" w:rsidP="00BB2B12">
      <w:pPr>
        <w:pStyle w:val="Plattetekst"/>
        <w:spacing w:line="290" w:lineRule="auto"/>
        <w:rPr>
          <w:color w:val="231F20"/>
        </w:rPr>
      </w:pPr>
      <w:r w:rsidRPr="00C17FC9">
        <w:rPr>
          <w:color w:val="231F20"/>
        </w:rPr>
        <w:t>80% (84 mensen) h</w:t>
      </w:r>
      <w:r w:rsidR="00CC574B">
        <w:rPr>
          <w:color w:val="231F20"/>
        </w:rPr>
        <w:t>e</w:t>
      </w:r>
      <w:r w:rsidRPr="00C17FC9">
        <w:rPr>
          <w:color w:val="231F20"/>
        </w:rPr>
        <w:t>eft de vraag o</w:t>
      </w:r>
      <w:r>
        <w:rPr>
          <w:color w:val="231F20"/>
        </w:rPr>
        <w:t xml:space="preserve">m suggesties te geven beantwoord. </w:t>
      </w:r>
      <w:r w:rsidR="00F23F71">
        <w:rPr>
          <w:color w:val="231F20"/>
        </w:rPr>
        <w:t xml:space="preserve">Dit getuigt van eens </w:t>
      </w:r>
      <w:proofErr w:type="spellStart"/>
      <w:r w:rsidR="00F23F71">
        <w:rPr>
          <w:color w:val="231F20"/>
        </w:rPr>
        <w:t>terke</w:t>
      </w:r>
      <w:proofErr w:type="spellEnd"/>
      <w:r w:rsidR="00F23F71">
        <w:rPr>
          <w:color w:val="231F20"/>
        </w:rPr>
        <w:t xml:space="preserve"> betrokkenheid</w:t>
      </w:r>
      <w:r w:rsidR="00BF605F">
        <w:rPr>
          <w:color w:val="231F20"/>
        </w:rPr>
        <w:t xml:space="preserve">. </w:t>
      </w:r>
      <w:r>
        <w:rPr>
          <w:color w:val="231F20"/>
        </w:rPr>
        <w:t xml:space="preserve">Zie de bijlage voor de antwoorden. </w:t>
      </w:r>
    </w:p>
    <w:p w14:paraId="19831FDD" w14:textId="39981F50" w:rsidR="00EF597D" w:rsidRDefault="00A13646" w:rsidP="002071F4">
      <w:r>
        <w:t>Er is een groot aantal suggesties gedaan</w:t>
      </w:r>
      <w:r w:rsidR="002071F4">
        <w:t>. De</w:t>
      </w:r>
      <w:r w:rsidR="00FB143D">
        <w:t xml:space="preserve"> </w:t>
      </w:r>
      <w:r w:rsidR="002071F4">
        <w:t>c</w:t>
      </w:r>
      <w:r w:rsidR="00D06741">
        <w:t>oncrete ideeën en voorstellen staan in de bijlage.</w:t>
      </w:r>
    </w:p>
    <w:p w14:paraId="345B854F" w14:textId="77777777" w:rsidR="0026606A" w:rsidRDefault="0026606A" w:rsidP="0026606A">
      <w:pPr>
        <w:rPr>
          <w:color w:val="231F20"/>
        </w:rPr>
      </w:pPr>
      <w:r>
        <w:rPr>
          <w:color w:val="231F20"/>
        </w:rPr>
        <w:t>Een korte samenvatting van de reacties</w:t>
      </w:r>
    </w:p>
    <w:p w14:paraId="361605E3" w14:textId="3909174E" w:rsidR="0026606A" w:rsidRPr="00660AA9" w:rsidRDefault="0026606A" w:rsidP="0026606A">
      <w:pPr>
        <w:numPr>
          <w:ilvl w:val="0"/>
          <w:numId w:val="3"/>
        </w:numPr>
        <w:rPr>
          <w:color w:val="231F20"/>
        </w:rPr>
      </w:pPr>
      <w:r w:rsidRPr="00660AA9">
        <w:rPr>
          <w:b/>
          <w:bCs/>
          <w:color w:val="231F20"/>
        </w:rPr>
        <w:t>Algemene tevredenheid</w:t>
      </w:r>
      <w:r w:rsidRPr="00660AA9">
        <w:rPr>
          <w:color w:val="231F20"/>
        </w:rPr>
        <w:t xml:space="preserve">: </w:t>
      </w:r>
      <w:r w:rsidR="00BF605F">
        <w:rPr>
          <w:color w:val="231F20"/>
        </w:rPr>
        <w:t>De helft van de deelnemers is</w:t>
      </w:r>
      <w:r w:rsidRPr="00660AA9">
        <w:rPr>
          <w:color w:val="231F20"/>
        </w:rPr>
        <w:t xml:space="preserve"> tevreden met de huidige gang van zaken en waarderen de activiteiten en publicaties van de vereniging. Ze moedigen aan om op dezelfde voet verder te gaan.</w:t>
      </w:r>
    </w:p>
    <w:p w14:paraId="11D73F0F" w14:textId="29CEFD01" w:rsidR="0026606A" w:rsidRPr="00D32599" w:rsidRDefault="0026606A" w:rsidP="00D32599">
      <w:pPr>
        <w:numPr>
          <w:ilvl w:val="0"/>
          <w:numId w:val="3"/>
        </w:numPr>
        <w:rPr>
          <w:color w:val="231F20"/>
        </w:rPr>
      </w:pPr>
      <w:r w:rsidRPr="00660AA9">
        <w:rPr>
          <w:b/>
          <w:bCs/>
          <w:color w:val="231F20"/>
        </w:rPr>
        <w:t>Publicaties en digitalisering</w:t>
      </w:r>
      <w:r w:rsidRPr="00660AA9">
        <w:rPr>
          <w:color w:val="231F20"/>
        </w:rPr>
        <w:t>: Leden willen dat de vereniging doorgaat met het uitgeven van boeken en dat oudere edities van “Historisch Voorburg” gedigitaliseerd en online beschikbaar gemaakt worden. Ook wordt er gevraagd om meer te publiceren over de geschiedenis van Voorburg en Leidschendam.</w:t>
      </w:r>
      <w:r w:rsidR="00CB22FF">
        <w:rPr>
          <w:color w:val="231F20"/>
        </w:rPr>
        <w:t xml:space="preserve"> </w:t>
      </w:r>
      <w:r w:rsidR="00CB22FF" w:rsidRPr="00660AA9">
        <w:rPr>
          <w:color w:val="231F20"/>
        </w:rPr>
        <w:t>Daarnaast wordt er gevraagd om aandacht voor bredere sociale en economische geschiedenis en minder voor de hand liggende onderwerpen zoals popcultuur.</w:t>
      </w:r>
    </w:p>
    <w:p w14:paraId="099AE1C4" w14:textId="548DED1B" w:rsidR="0026606A" w:rsidRPr="00660AA9" w:rsidRDefault="0026606A" w:rsidP="0026606A">
      <w:pPr>
        <w:numPr>
          <w:ilvl w:val="0"/>
          <w:numId w:val="3"/>
        </w:numPr>
        <w:rPr>
          <w:color w:val="231F20"/>
        </w:rPr>
      </w:pPr>
      <w:r w:rsidRPr="00660AA9">
        <w:rPr>
          <w:b/>
          <w:bCs/>
          <w:color w:val="231F20"/>
        </w:rPr>
        <w:t>Samenwerking en onderwerpen</w:t>
      </w:r>
      <w:r w:rsidRPr="00660AA9">
        <w:rPr>
          <w:color w:val="231F20"/>
        </w:rPr>
        <w:t xml:space="preserve">: Er zijn suggesties voor meer samenwerking met organisaties zoals Hofwijck en Erfgoed Leidschendam. </w:t>
      </w:r>
    </w:p>
    <w:p w14:paraId="55C8F903" w14:textId="77777777" w:rsidR="00CB22FF" w:rsidRPr="00660AA9" w:rsidRDefault="00CB22FF" w:rsidP="00CB22FF">
      <w:pPr>
        <w:numPr>
          <w:ilvl w:val="0"/>
          <w:numId w:val="3"/>
        </w:numPr>
        <w:rPr>
          <w:color w:val="231F20"/>
        </w:rPr>
      </w:pPr>
      <w:r w:rsidRPr="00660AA9">
        <w:rPr>
          <w:b/>
          <w:bCs/>
          <w:color w:val="231F20"/>
        </w:rPr>
        <w:t>Vergaderingen en activiteiten</w:t>
      </w:r>
      <w:r w:rsidRPr="00660AA9">
        <w:rPr>
          <w:color w:val="231F20"/>
        </w:rPr>
        <w:t>: Er zijn suggesties om de vergaderdag af en toe te wijzigen en om meer publiciteit te geven aan activiteiten. Ook wordt er gevraagd om meer lezingen, excursies en rondleidingen.</w:t>
      </w:r>
    </w:p>
    <w:p w14:paraId="15D3E257" w14:textId="77777777" w:rsidR="0026606A" w:rsidRPr="00660AA9" w:rsidRDefault="0026606A" w:rsidP="0026606A">
      <w:pPr>
        <w:numPr>
          <w:ilvl w:val="0"/>
          <w:numId w:val="3"/>
        </w:numPr>
        <w:rPr>
          <w:color w:val="231F20"/>
        </w:rPr>
      </w:pPr>
      <w:r w:rsidRPr="00660AA9">
        <w:rPr>
          <w:b/>
          <w:bCs/>
          <w:color w:val="231F20"/>
        </w:rPr>
        <w:t xml:space="preserve">Jongeren en </w:t>
      </w:r>
      <w:proofErr w:type="spellStart"/>
      <w:r w:rsidRPr="00660AA9">
        <w:rPr>
          <w:b/>
          <w:bCs/>
          <w:color w:val="231F20"/>
        </w:rPr>
        <w:t>social</w:t>
      </w:r>
      <w:proofErr w:type="spellEnd"/>
      <w:r w:rsidRPr="00660AA9">
        <w:rPr>
          <w:b/>
          <w:bCs/>
          <w:color w:val="231F20"/>
        </w:rPr>
        <w:t xml:space="preserve"> media</w:t>
      </w:r>
      <w:r w:rsidRPr="00660AA9">
        <w:rPr>
          <w:color w:val="231F20"/>
        </w:rPr>
        <w:t xml:space="preserve">: Het bereiken van jongeren wordt als een uitdaging gezien. Er wordt voorgesteld om meer gebruik te maken van </w:t>
      </w:r>
      <w:proofErr w:type="spellStart"/>
      <w:r w:rsidRPr="00660AA9">
        <w:rPr>
          <w:color w:val="231F20"/>
        </w:rPr>
        <w:t>social</w:t>
      </w:r>
      <w:proofErr w:type="spellEnd"/>
      <w:r w:rsidRPr="00660AA9">
        <w:rPr>
          <w:color w:val="231F20"/>
        </w:rPr>
        <w:t xml:space="preserve"> media om een breder publiek te trekken.</w:t>
      </w:r>
    </w:p>
    <w:p w14:paraId="4AE045DB" w14:textId="77777777" w:rsidR="00D32599" w:rsidRPr="00660AA9" w:rsidRDefault="00D32599" w:rsidP="00D32599">
      <w:pPr>
        <w:numPr>
          <w:ilvl w:val="0"/>
          <w:numId w:val="3"/>
        </w:numPr>
        <w:rPr>
          <w:color w:val="231F20"/>
        </w:rPr>
      </w:pPr>
      <w:r w:rsidRPr="00660AA9">
        <w:rPr>
          <w:b/>
          <w:bCs/>
          <w:color w:val="231F20"/>
        </w:rPr>
        <w:t>Gezinslidmaatschap en contributie</w:t>
      </w:r>
      <w:r w:rsidRPr="00660AA9">
        <w:rPr>
          <w:color w:val="231F20"/>
        </w:rPr>
        <w:t>: Er is een voorstel om officieel gezinslidmaatschap in te voeren en leden vrijwillig uit te nodigen om meer te betalen dan de standaard contributie.</w:t>
      </w:r>
    </w:p>
    <w:p w14:paraId="7C9ED7AD" w14:textId="6A24243A" w:rsidR="0026606A" w:rsidRPr="00660AA9" w:rsidRDefault="0026606A" w:rsidP="0026606A">
      <w:pPr>
        <w:numPr>
          <w:ilvl w:val="0"/>
          <w:numId w:val="3"/>
        </w:numPr>
        <w:rPr>
          <w:color w:val="231F20"/>
        </w:rPr>
      </w:pPr>
      <w:r w:rsidRPr="00660AA9">
        <w:rPr>
          <w:b/>
          <w:bCs/>
          <w:color w:val="231F20"/>
        </w:rPr>
        <w:t>Bescherming en betrokkenheid</w:t>
      </w:r>
      <w:r w:rsidRPr="00660AA9">
        <w:rPr>
          <w:color w:val="231F20"/>
        </w:rPr>
        <w:t>: Bescherming van het stadsgezicht word</w:t>
      </w:r>
      <w:r w:rsidR="00D32599">
        <w:rPr>
          <w:color w:val="231F20"/>
        </w:rPr>
        <w:t>t</w:t>
      </w:r>
      <w:r w:rsidRPr="00660AA9">
        <w:rPr>
          <w:color w:val="231F20"/>
        </w:rPr>
        <w:t xml:space="preserve"> genoemd als belangrijke punten.</w:t>
      </w:r>
    </w:p>
    <w:p w14:paraId="74C51143" w14:textId="77777777" w:rsidR="0026606A" w:rsidRPr="00660AA9" w:rsidRDefault="0026606A" w:rsidP="0026606A">
      <w:pPr>
        <w:numPr>
          <w:ilvl w:val="0"/>
          <w:numId w:val="3"/>
        </w:numPr>
        <w:rPr>
          <w:color w:val="231F20"/>
        </w:rPr>
      </w:pPr>
      <w:r w:rsidRPr="00660AA9">
        <w:rPr>
          <w:b/>
          <w:bCs/>
          <w:color w:val="231F20"/>
        </w:rPr>
        <w:t>Diversiteit in communicatie</w:t>
      </w:r>
      <w:r w:rsidRPr="00660AA9">
        <w:rPr>
          <w:color w:val="231F20"/>
        </w:rPr>
        <w:t xml:space="preserve">: Er is een suggestie voor een maandelijkse nieuwsbrief over </w:t>
      </w:r>
      <w:r w:rsidRPr="00660AA9">
        <w:rPr>
          <w:color w:val="231F20"/>
        </w:rPr>
        <w:lastRenderedPageBreak/>
        <w:t>activiteiten en archeologische projecten.</w:t>
      </w:r>
    </w:p>
    <w:p w14:paraId="67996125" w14:textId="77777777" w:rsidR="0026606A" w:rsidRPr="0026606A" w:rsidRDefault="0026606A" w:rsidP="0026606A"/>
    <w:p w14:paraId="40DEB64A" w14:textId="384A9828" w:rsidR="00CC574B" w:rsidRDefault="00CC574B" w:rsidP="00CC574B">
      <w:pPr>
        <w:pStyle w:val="Kop2"/>
      </w:pPr>
      <w:r>
        <w:t>Waardering per onderdeel</w:t>
      </w:r>
    </w:p>
    <w:p w14:paraId="44E60975" w14:textId="697DE4CE" w:rsidR="00CC574B" w:rsidRDefault="00D0684F" w:rsidP="002071F4">
      <w:pPr>
        <w:pStyle w:val="TableParagraph"/>
      </w:pPr>
      <w:r>
        <w:t>De leden hebben v</w:t>
      </w:r>
      <w:r w:rsidR="00CF6543">
        <w:t>erschillende</w:t>
      </w:r>
      <w:r>
        <w:t xml:space="preserve"> </w:t>
      </w:r>
      <w:r w:rsidR="00CF6543">
        <w:t>onderdelen van d</w:t>
      </w:r>
      <w:r>
        <w:t>e v</w:t>
      </w:r>
      <w:r w:rsidR="0063183D">
        <w:t>e</w:t>
      </w:r>
      <w:r>
        <w:t>reniging gewaardeerd met een cijfer tussen 1 en 10.</w:t>
      </w:r>
      <w:r w:rsidR="00CA34A0">
        <w:t xml:space="preserve"> De waardering is </w:t>
      </w:r>
      <w:r w:rsidR="00DF405E">
        <w:t>goed. De boeken en de bezorging daarvan worden gemiddeld met een 9 gewaardeerd.</w:t>
      </w:r>
      <w:r w:rsidR="004C561B">
        <w:t xml:space="preserve"> De waardering per onderwerp staat in</w:t>
      </w:r>
      <w:r w:rsidR="0063183D">
        <w:t xml:space="preserve"> </w:t>
      </w:r>
      <w:r w:rsidR="004C561B">
        <w:t>de tabel hieronder</w:t>
      </w:r>
      <w:r w:rsidR="0063183D">
        <w:t>.</w:t>
      </w:r>
    </w:p>
    <w:p w14:paraId="4241795D" w14:textId="77777777" w:rsidR="004C561B" w:rsidRDefault="004C561B" w:rsidP="00BB2B12">
      <w:pPr>
        <w:pStyle w:val="Plattetekst"/>
        <w:spacing w:line="290" w:lineRule="auto"/>
        <w:rPr>
          <w:color w:val="231F20"/>
        </w:rPr>
      </w:pPr>
    </w:p>
    <w:tbl>
      <w:tblPr>
        <w:tblStyle w:val="Onopgemaaktetabel3"/>
        <w:tblW w:w="0" w:type="auto"/>
        <w:tblLook w:val="04A0" w:firstRow="1" w:lastRow="0" w:firstColumn="1" w:lastColumn="0" w:noHBand="0" w:noVBand="1"/>
      </w:tblPr>
      <w:tblGrid>
        <w:gridCol w:w="3170"/>
        <w:gridCol w:w="3170"/>
      </w:tblGrid>
      <w:tr w:rsidR="005B34EF" w:rsidRPr="005B34EF" w14:paraId="4AAEA3EA" w14:textId="77777777" w:rsidTr="00F80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0" w:type="dxa"/>
          </w:tcPr>
          <w:p w14:paraId="360E0A3A" w14:textId="77777777" w:rsidR="005B34EF" w:rsidRPr="005B34EF" w:rsidRDefault="005B34EF" w:rsidP="003B0726">
            <w:pPr>
              <w:pStyle w:val="Plattetekst"/>
              <w:spacing w:line="290" w:lineRule="auto"/>
              <w:rPr>
                <w:color w:val="231F20"/>
              </w:rPr>
            </w:pPr>
            <w:r w:rsidRPr="005B34EF">
              <w:rPr>
                <w:color w:val="231F20"/>
              </w:rPr>
              <w:t>Onderwerp</w:t>
            </w:r>
          </w:p>
        </w:tc>
        <w:tc>
          <w:tcPr>
            <w:tcW w:w="3170" w:type="dxa"/>
          </w:tcPr>
          <w:p w14:paraId="53AB35C0" w14:textId="77777777" w:rsidR="005B34EF" w:rsidRPr="005B34EF" w:rsidRDefault="005B34EF" w:rsidP="005B34EF">
            <w:pPr>
              <w:pStyle w:val="Plattetekst"/>
              <w:spacing w:line="290" w:lineRule="auto"/>
              <w:jc w:val="center"/>
              <w:cnfStyle w:val="100000000000" w:firstRow="1" w:lastRow="0" w:firstColumn="0" w:lastColumn="0" w:oddVBand="0" w:evenVBand="0" w:oddHBand="0" w:evenHBand="0" w:firstRowFirstColumn="0" w:firstRowLastColumn="0" w:lastRowFirstColumn="0" w:lastRowLastColumn="0"/>
              <w:rPr>
                <w:color w:val="231F20"/>
              </w:rPr>
            </w:pPr>
            <w:r w:rsidRPr="005B34EF">
              <w:rPr>
                <w:color w:val="231F20"/>
              </w:rPr>
              <w:t>Waardering</w:t>
            </w:r>
          </w:p>
        </w:tc>
      </w:tr>
      <w:tr w:rsidR="005B34EF" w:rsidRPr="005B34EF" w14:paraId="28A54D3A" w14:textId="77777777" w:rsidTr="00F80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14:paraId="28D31C14" w14:textId="77777777" w:rsidR="005B34EF" w:rsidRPr="005B34EF" w:rsidRDefault="005B34EF" w:rsidP="003B0726">
            <w:pPr>
              <w:pStyle w:val="Plattetekst"/>
              <w:spacing w:line="290" w:lineRule="auto"/>
              <w:rPr>
                <w:color w:val="231F20"/>
              </w:rPr>
            </w:pPr>
            <w:r w:rsidRPr="005B34EF">
              <w:rPr>
                <w:color w:val="231F20"/>
              </w:rPr>
              <w:t>Bezorging boeken</w:t>
            </w:r>
          </w:p>
        </w:tc>
        <w:tc>
          <w:tcPr>
            <w:tcW w:w="3170" w:type="dxa"/>
          </w:tcPr>
          <w:p w14:paraId="45E8FD76" w14:textId="77777777" w:rsidR="005B34EF" w:rsidRPr="005B34EF" w:rsidRDefault="005B34EF" w:rsidP="005B34EF">
            <w:pPr>
              <w:pStyle w:val="Plattetekst"/>
              <w:spacing w:line="290" w:lineRule="auto"/>
              <w:jc w:val="center"/>
              <w:cnfStyle w:val="000000100000" w:firstRow="0" w:lastRow="0" w:firstColumn="0" w:lastColumn="0" w:oddVBand="0" w:evenVBand="0" w:oddHBand="1" w:evenHBand="0" w:firstRowFirstColumn="0" w:firstRowLastColumn="0" w:lastRowFirstColumn="0" w:lastRowLastColumn="0"/>
              <w:rPr>
                <w:color w:val="231F20"/>
              </w:rPr>
            </w:pPr>
            <w:r w:rsidRPr="005B34EF">
              <w:rPr>
                <w:color w:val="231F20"/>
              </w:rPr>
              <w:t>9.0</w:t>
            </w:r>
          </w:p>
        </w:tc>
      </w:tr>
      <w:tr w:rsidR="005B34EF" w:rsidRPr="005B34EF" w14:paraId="747CE820" w14:textId="77777777" w:rsidTr="00F80B70">
        <w:tc>
          <w:tcPr>
            <w:cnfStyle w:val="001000000000" w:firstRow="0" w:lastRow="0" w:firstColumn="1" w:lastColumn="0" w:oddVBand="0" w:evenVBand="0" w:oddHBand="0" w:evenHBand="0" w:firstRowFirstColumn="0" w:firstRowLastColumn="0" w:lastRowFirstColumn="0" w:lastRowLastColumn="0"/>
            <w:tcW w:w="3170" w:type="dxa"/>
          </w:tcPr>
          <w:p w14:paraId="68907871" w14:textId="77777777" w:rsidR="005B34EF" w:rsidRPr="005B34EF" w:rsidRDefault="005B34EF" w:rsidP="003B0726">
            <w:pPr>
              <w:pStyle w:val="Plattetekst"/>
              <w:spacing w:line="290" w:lineRule="auto"/>
              <w:rPr>
                <w:color w:val="231F20"/>
              </w:rPr>
            </w:pPr>
            <w:r w:rsidRPr="005B34EF">
              <w:rPr>
                <w:color w:val="231F20"/>
              </w:rPr>
              <w:t>Onze boeken</w:t>
            </w:r>
          </w:p>
        </w:tc>
        <w:tc>
          <w:tcPr>
            <w:tcW w:w="3170" w:type="dxa"/>
          </w:tcPr>
          <w:p w14:paraId="0969871B" w14:textId="77777777" w:rsidR="005B34EF" w:rsidRPr="005B34EF" w:rsidRDefault="005B34EF" w:rsidP="005B34EF">
            <w:pPr>
              <w:pStyle w:val="Plattetekst"/>
              <w:spacing w:line="290" w:lineRule="auto"/>
              <w:jc w:val="center"/>
              <w:cnfStyle w:val="000000000000" w:firstRow="0" w:lastRow="0" w:firstColumn="0" w:lastColumn="0" w:oddVBand="0" w:evenVBand="0" w:oddHBand="0" w:evenHBand="0" w:firstRowFirstColumn="0" w:firstRowLastColumn="0" w:lastRowFirstColumn="0" w:lastRowLastColumn="0"/>
              <w:rPr>
                <w:color w:val="231F20"/>
              </w:rPr>
            </w:pPr>
            <w:r w:rsidRPr="005B34EF">
              <w:rPr>
                <w:color w:val="231F20"/>
              </w:rPr>
              <w:t>8.9</w:t>
            </w:r>
          </w:p>
        </w:tc>
      </w:tr>
      <w:tr w:rsidR="005B34EF" w:rsidRPr="005B34EF" w14:paraId="4C3140F0" w14:textId="77777777" w:rsidTr="00F80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14:paraId="76E20776" w14:textId="77777777" w:rsidR="005B34EF" w:rsidRPr="005B34EF" w:rsidRDefault="005B34EF" w:rsidP="003B0726">
            <w:pPr>
              <w:pStyle w:val="Plattetekst"/>
              <w:spacing w:line="290" w:lineRule="auto"/>
              <w:rPr>
                <w:color w:val="231F20"/>
              </w:rPr>
            </w:pPr>
            <w:r w:rsidRPr="005B34EF">
              <w:rPr>
                <w:color w:val="231F20"/>
              </w:rPr>
              <w:t>Ledenbijeenkomsten, lezingen en presentaties</w:t>
            </w:r>
          </w:p>
        </w:tc>
        <w:tc>
          <w:tcPr>
            <w:tcW w:w="3170" w:type="dxa"/>
          </w:tcPr>
          <w:p w14:paraId="5845332D" w14:textId="77777777" w:rsidR="005B34EF" w:rsidRPr="005B34EF" w:rsidRDefault="005B34EF" w:rsidP="005B34EF">
            <w:pPr>
              <w:pStyle w:val="Plattetekst"/>
              <w:spacing w:line="290" w:lineRule="auto"/>
              <w:jc w:val="center"/>
              <w:cnfStyle w:val="000000100000" w:firstRow="0" w:lastRow="0" w:firstColumn="0" w:lastColumn="0" w:oddVBand="0" w:evenVBand="0" w:oddHBand="1" w:evenHBand="0" w:firstRowFirstColumn="0" w:firstRowLastColumn="0" w:lastRowFirstColumn="0" w:lastRowLastColumn="0"/>
              <w:rPr>
                <w:color w:val="231F20"/>
              </w:rPr>
            </w:pPr>
            <w:r w:rsidRPr="005B34EF">
              <w:rPr>
                <w:color w:val="231F20"/>
              </w:rPr>
              <w:t>8.6</w:t>
            </w:r>
          </w:p>
        </w:tc>
      </w:tr>
      <w:tr w:rsidR="005B34EF" w:rsidRPr="005B34EF" w14:paraId="20A8291C" w14:textId="77777777" w:rsidTr="00F80B70">
        <w:tc>
          <w:tcPr>
            <w:cnfStyle w:val="001000000000" w:firstRow="0" w:lastRow="0" w:firstColumn="1" w:lastColumn="0" w:oddVBand="0" w:evenVBand="0" w:oddHBand="0" w:evenHBand="0" w:firstRowFirstColumn="0" w:firstRowLastColumn="0" w:lastRowFirstColumn="0" w:lastRowLastColumn="0"/>
            <w:tcW w:w="3170" w:type="dxa"/>
          </w:tcPr>
          <w:p w14:paraId="18950557" w14:textId="77777777" w:rsidR="005B34EF" w:rsidRPr="005B34EF" w:rsidRDefault="005B34EF" w:rsidP="003B0726">
            <w:pPr>
              <w:pStyle w:val="Plattetekst"/>
              <w:spacing w:line="290" w:lineRule="auto"/>
              <w:rPr>
                <w:color w:val="231F20"/>
              </w:rPr>
            </w:pPr>
            <w:r w:rsidRPr="005B34EF">
              <w:rPr>
                <w:color w:val="231F20"/>
              </w:rPr>
              <w:t>Bestuur</w:t>
            </w:r>
          </w:p>
        </w:tc>
        <w:tc>
          <w:tcPr>
            <w:tcW w:w="3170" w:type="dxa"/>
          </w:tcPr>
          <w:p w14:paraId="27FA9F64" w14:textId="77777777" w:rsidR="005B34EF" w:rsidRPr="005B34EF" w:rsidRDefault="005B34EF" w:rsidP="005B34EF">
            <w:pPr>
              <w:pStyle w:val="Plattetekst"/>
              <w:spacing w:line="290" w:lineRule="auto"/>
              <w:jc w:val="center"/>
              <w:cnfStyle w:val="000000000000" w:firstRow="0" w:lastRow="0" w:firstColumn="0" w:lastColumn="0" w:oddVBand="0" w:evenVBand="0" w:oddHBand="0" w:evenHBand="0" w:firstRowFirstColumn="0" w:firstRowLastColumn="0" w:lastRowFirstColumn="0" w:lastRowLastColumn="0"/>
              <w:rPr>
                <w:color w:val="231F20"/>
              </w:rPr>
            </w:pPr>
            <w:r w:rsidRPr="005B34EF">
              <w:rPr>
                <w:color w:val="231F20"/>
              </w:rPr>
              <w:t>8.2</w:t>
            </w:r>
          </w:p>
        </w:tc>
      </w:tr>
      <w:tr w:rsidR="005B34EF" w:rsidRPr="005B34EF" w14:paraId="43641BB8" w14:textId="77777777" w:rsidTr="00F80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14:paraId="6E3DC8D9" w14:textId="77777777" w:rsidR="005B34EF" w:rsidRPr="005B34EF" w:rsidRDefault="005B34EF" w:rsidP="003B0726">
            <w:pPr>
              <w:pStyle w:val="Plattetekst"/>
              <w:spacing w:line="290" w:lineRule="auto"/>
              <w:rPr>
                <w:color w:val="231F20"/>
              </w:rPr>
            </w:pPr>
            <w:r w:rsidRPr="005B34EF">
              <w:rPr>
                <w:color w:val="231F20"/>
              </w:rPr>
              <w:t>Website</w:t>
            </w:r>
          </w:p>
        </w:tc>
        <w:tc>
          <w:tcPr>
            <w:tcW w:w="3170" w:type="dxa"/>
          </w:tcPr>
          <w:p w14:paraId="534F1714" w14:textId="77777777" w:rsidR="005B34EF" w:rsidRPr="005B34EF" w:rsidRDefault="005B34EF" w:rsidP="005B34EF">
            <w:pPr>
              <w:pStyle w:val="Plattetekst"/>
              <w:spacing w:line="290" w:lineRule="auto"/>
              <w:jc w:val="center"/>
              <w:cnfStyle w:val="000000100000" w:firstRow="0" w:lastRow="0" w:firstColumn="0" w:lastColumn="0" w:oddVBand="0" w:evenVBand="0" w:oddHBand="1" w:evenHBand="0" w:firstRowFirstColumn="0" w:firstRowLastColumn="0" w:lastRowFirstColumn="0" w:lastRowLastColumn="0"/>
              <w:rPr>
                <w:color w:val="231F20"/>
              </w:rPr>
            </w:pPr>
            <w:r w:rsidRPr="005B34EF">
              <w:rPr>
                <w:color w:val="231F20"/>
              </w:rPr>
              <w:t>7.9</w:t>
            </w:r>
          </w:p>
        </w:tc>
      </w:tr>
      <w:tr w:rsidR="005B34EF" w:rsidRPr="005B34EF" w14:paraId="66DF56C1" w14:textId="77777777" w:rsidTr="00F80B70">
        <w:tc>
          <w:tcPr>
            <w:cnfStyle w:val="001000000000" w:firstRow="0" w:lastRow="0" w:firstColumn="1" w:lastColumn="0" w:oddVBand="0" w:evenVBand="0" w:oddHBand="0" w:evenHBand="0" w:firstRowFirstColumn="0" w:firstRowLastColumn="0" w:lastRowFirstColumn="0" w:lastRowLastColumn="0"/>
            <w:tcW w:w="3170" w:type="dxa"/>
          </w:tcPr>
          <w:p w14:paraId="72882D25" w14:textId="77777777" w:rsidR="005B34EF" w:rsidRPr="005B34EF" w:rsidRDefault="005B34EF" w:rsidP="003B0726">
            <w:pPr>
              <w:pStyle w:val="Plattetekst"/>
              <w:spacing w:line="290" w:lineRule="auto"/>
              <w:rPr>
                <w:color w:val="231F20"/>
              </w:rPr>
            </w:pPr>
            <w:r w:rsidRPr="005B34EF">
              <w:rPr>
                <w:color w:val="231F20"/>
              </w:rPr>
              <w:t>Marktkraam</w:t>
            </w:r>
          </w:p>
        </w:tc>
        <w:tc>
          <w:tcPr>
            <w:tcW w:w="3170" w:type="dxa"/>
          </w:tcPr>
          <w:p w14:paraId="6D38D355" w14:textId="77777777" w:rsidR="005B34EF" w:rsidRPr="005B34EF" w:rsidRDefault="005B34EF" w:rsidP="005B34EF">
            <w:pPr>
              <w:pStyle w:val="Plattetekst"/>
              <w:spacing w:line="290" w:lineRule="auto"/>
              <w:jc w:val="center"/>
              <w:cnfStyle w:val="000000000000" w:firstRow="0" w:lastRow="0" w:firstColumn="0" w:lastColumn="0" w:oddVBand="0" w:evenVBand="0" w:oddHBand="0" w:evenHBand="0" w:firstRowFirstColumn="0" w:firstRowLastColumn="0" w:lastRowFirstColumn="0" w:lastRowLastColumn="0"/>
              <w:rPr>
                <w:color w:val="231F20"/>
              </w:rPr>
            </w:pPr>
            <w:r w:rsidRPr="005B34EF">
              <w:rPr>
                <w:color w:val="231F20"/>
              </w:rPr>
              <w:t>7.7</w:t>
            </w:r>
          </w:p>
        </w:tc>
      </w:tr>
      <w:tr w:rsidR="005B34EF" w:rsidRPr="005B34EF" w14:paraId="4CC7E00D" w14:textId="77777777" w:rsidTr="00F80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14:paraId="21101BDB" w14:textId="77777777" w:rsidR="005B34EF" w:rsidRPr="005B34EF" w:rsidRDefault="005B34EF" w:rsidP="003B0726">
            <w:pPr>
              <w:pStyle w:val="Plattetekst"/>
              <w:spacing w:line="290" w:lineRule="auto"/>
              <w:rPr>
                <w:color w:val="231F20"/>
              </w:rPr>
            </w:pPr>
            <w:r w:rsidRPr="005B34EF">
              <w:rPr>
                <w:color w:val="231F20"/>
              </w:rPr>
              <w:t>U</w:t>
            </w:r>
            <w:r w:rsidRPr="005B34EF">
              <w:rPr>
                <w:color w:val="231F20"/>
              </w:rPr>
              <w:t>i</w:t>
            </w:r>
            <w:r w:rsidRPr="005B34EF">
              <w:rPr>
                <w:color w:val="231F20"/>
              </w:rPr>
              <w:t>tstapjes in en rond Voorburg</w:t>
            </w:r>
          </w:p>
        </w:tc>
        <w:tc>
          <w:tcPr>
            <w:tcW w:w="3170" w:type="dxa"/>
          </w:tcPr>
          <w:p w14:paraId="02097010" w14:textId="77777777" w:rsidR="005B34EF" w:rsidRPr="005B34EF" w:rsidRDefault="005B34EF" w:rsidP="005B34EF">
            <w:pPr>
              <w:pStyle w:val="Plattetekst"/>
              <w:spacing w:line="290" w:lineRule="auto"/>
              <w:jc w:val="center"/>
              <w:cnfStyle w:val="000000100000" w:firstRow="0" w:lastRow="0" w:firstColumn="0" w:lastColumn="0" w:oddVBand="0" w:evenVBand="0" w:oddHBand="1" w:evenHBand="0" w:firstRowFirstColumn="0" w:firstRowLastColumn="0" w:lastRowFirstColumn="0" w:lastRowLastColumn="0"/>
              <w:rPr>
                <w:color w:val="231F20"/>
              </w:rPr>
            </w:pPr>
            <w:r w:rsidRPr="005B34EF">
              <w:rPr>
                <w:color w:val="231F20"/>
              </w:rPr>
              <w:t>7.6</w:t>
            </w:r>
          </w:p>
        </w:tc>
      </w:tr>
      <w:tr w:rsidR="005B34EF" w:rsidRPr="005B34EF" w14:paraId="0C857525" w14:textId="77777777" w:rsidTr="00F80B70">
        <w:tc>
          <w:tcPr>
            <w:cnfStyle w:val="001000000000" w:firstRow="0" w:lastRow="0" w:firstColumn="1" w:lastColumn="0" w:oddVBand="0" w:evenVBand="0" w:oddHBand="0" w:evenHBand="0" w:firstRowFirstColumn="0" w:firstRowLastColumn="0" w:lastRowFirstColumn="0" w:lastRowLastColumn="0"/>
            <w:tcW w:w="3170" w:type="dxa"/>
          </w:tcPr>
          <w:p w14:paraId="2AEB2A9D" w14:textId="77777777" w:rsidR="005B34EF" w:rsidRPr="005B34EF" w:rsidRDefault="005B34EF" w:rsidP="003B0726">
            <w:pPr>
              <w:pStyle w:val="Plattetekst"/>
              <w:spacing w:line="290" w:lineRule="auto"/>
              <w:rPr>
                <w:color w:val="231F20"/>
              </w:rPr>
            </w:pPr>
            <w:r w:rsidRPr="005B34EF">
              <w:rPr>
                <w:color w:val="231F20"/>
              </w:rPr>
              <w:t>Ledenvergadering</w:t>
            </w:r>
          </w:p>
        </w:tc>
        <w:tc>
          <w:tcPr>
            <w:tcW w:w="3170" w:type="dxa"/>
          </w:tcPr>
          <w:p w14:paraId="1ACEA559" w14:textId="77777777" w:rsidR="005B34EF" w:rsidRPr="005B34EF" w:rsidRDefault="005B34EF" w:rsidP="005B34EF">
            <w:pPr>
              <w:pStyle w:val="Plattetekst"/>
              <w:spacing w:line="290" w:lineRule="auto"/>
              <w:jc w:val="center"/>
              <w:cnfStyle w:val="000000000000" w:firstRow="0" w:lastRow="0" w:firstColumn="0" w:lastColumn="0" w:oddVBand="0" w:evenVBand="0" w:oddHBand="0" w:evenHBand="0" w:firstRowFirstColumn="0" w:firstRowLastColumn="0" w:lastRowFirstColumn="0" w:lastRowLastColumn="0"/>
              <w:rPr>
                <w:color w:val="231F20"/>
              </w:rPr>
            </w:pPr>
            <w:r w:rsidRPr="005B34EF">
              <w:rPr>
                <w:color w:val="231F20"/>
              </w:rPr>
              <w:t>7.5</w:t>
            </w:r>
          </w:p>
        </w:tc>
      </w:tr>
    </w:tbl>
    <w:p w14:paraId="09FE6139" w14:textId="77777777" w:rsidR="00CF6543" w:rsidRPr="00C17FC9" w:rsidRDefault="00CF6543" w:rsidP="00BB2B12">
      <w:pPr>
        <w:pStyle w:val="Plattetekst"/>
        <w:spacing w:line="290" w:lineRule="auto"/>
        <w:rPr>
          <w:color w:val="231F20"/>
        </w:rPr>
      </w:pPr>
    </w:p>
    <w:p w14:paraId="60FDA11C" w14:textId="57CEDED0" w:rsidR="00944E36" w:rsidRDefault="00944E36" w:rsidP="00944E36">
      <w:pPr>
        <w:pStyle w:val="Kop2"/>
      </w:pPr>
      <w:r w:rsidRPr="00DC4DD5">
        <w:t>Deelname aan activiteiten</w:t>
      </w:r>
    </w:p>
    <w:p w14:paraId="556C9A0E" w14:textId="2F9D08DA" w:rsidR="002F6E22" w:rsidRDefault="00FE32E5" w:rsidP="002F6E22">
      <w:r>
        <w:t xml:space="preserve">In de </w:t>
      </w:r>
      <w:r w:rsidR="00D06741">
        <w:t>enquête</w:t>
      </w:r>
      <w:r>
        <w:t xml:space="preserve"> is een aantal mogelijke activ</w:t>
      </w:r>
      <w:r w:rsidR="008E3780">
        <w:t>i</w:t>
      </w:r>
      <w:r>
        <w:t>teiten v</w:t>
      </w:r>
      <w:r w:rsidR="008E3780">
        <w:t>o</w:t>
      </w:r>
      <w:r>
        <w:t>orgelegd. Hierbij is gevraagd of men</w:t>
      </w:r>
      <w:r w:rsidR="009976C8">
        <w:t xml:space="preserve"> zou willen deeln</w:t>
      </w:r>
      <w:r w:rsidR="008E3780">
        <w:t>e</w:t>
      </w:r>
      <w:r w:rsidR="009976C8">
        <w:t xml:space="preserve">men aan die </w:t>
      </w:r>
      <w:r w:rsidR="008E3780">
        <w:t>activiteiten</w:t>
      </w:r>
      <w:r w:rsidR="009976C8">
        <w:t xml:space="preserve"> en of men zou willen meehelpen.</w:t>
      </w:r>
    </w:p>
    <w:p w14:paraId="35DACD76" w14:textId="77777777" w:rsidR="006F1500" w:rsidRDefault="006F1500" w:rsidP="002F6E22"/>
    <w:tbl>
      <w:tblPr>
        <w:tblStyle w:val="Onopgemaaktetabel3"/>
        <w:tblW w:w="0" w:type="auto"/>
        <w:tblLook w:val="04A0" w:firstRow="1" w:lastRow="0" w:firstColumn="1" w:lastColumn="0" w:noHBand="0" w:noVBand="1"/>
      </w:tblPr>
      <w:tblGrid>
        <w:gridCol w:w="3470"/>
        <w:gridCol w:w="1486"/>
        <w:gridCol w:w="2317"/>
        <w:gridCol w:w="2313"/>
      </w:tblGrid>
      <w:tr w:rsidR="006F1500" w14:paraId="5203384D" w14:textId="77777777" w:rsidTr="00654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14:paraId="2937A4AF" w14:textId="41C3ACA6" w:rsidR="006F1500" w:rsidRDefault="008E3780" w:rsidP="002F6E22">
            <w:r>
              <w:t>Activiteit</w:t>
            </w:r>
          </w:p>
        </w:tc>
        <w:tc>
          <w:tcPr>
            <w:tcW w:w="1244" w:type="dxa"/>
          </w:tcPr>
          <w:p w14:paraId="56B59295" w14:textId="167A47DA" w:rsidR="006F1500" w:rsidRDefault="001C661B" w:rsidP="009C2E0A">
            <w:pPr>
              <w:jc w:val="center"/>
              <w:cnfStyle w:val="100000000000" w:firstRow="1" w:lastRow="0" w:firstColumn="0" w:lastColumn="0" w:oddVBand="0" w:evenVBand="0" w:oddHBand="0" w:evenHBand="0" w:firstRowFirstColumn="0" w:firstRowLastColumn="0" w:lastRowFirstColumn="0" w:lastRowLastColumn="0"/>
            </w:pPr>
            <w:r>
              <w:t>Deelneme</w:t>
            </w:r>
            <w:r w:rsidR="00F80B70">
              <w:t>n</w:t>
            </w:r>
          </w:p>
        </w:tc>
        <w:tc>
          <w:tcPr>
            <w:tcW w:w="2378" w:type="dxa"/>
            <w:tcBorders>
              <w:right w:val="single" w:sz="4" w:space="0" w:color="auto"/>
            </w:tcBorders>
          </w:tcPr>
          <w:p w14:paraId="0EC54323" w14:textId="211C4BC6" w:rsidR="006F1500" w:rsidRDefault="001C661B" w:rsidP="009C2E0A">
            <w:pPr>
              <w:jc w:val="center"/>
              <w:cnfStyle w:val="100000000000" w:firstRow="1" w:lastRow="0" w:firstColumn="0" w:lastColumn="0" w:oddVBand="0" w:evenVBand="0" w:oddHBand="0" w:evenHBand="0" w:firstRowFirstColumn="0" w:firstRowLastColumn="0" w:lastRowFirstColumn="0" w:lastRowLastColumn="0"/>
            </w:pPr>
            <w:r>
              <w:t>Ook helpen</w:t>
            </w:r>
          </w:p>
        </w:tc>
        <w:tc>
          <w:tcPr>
            <w:tcW w:w="2378" w:type="dxa"/>
            <w:tcBorders>
              <w:left w:val="single" w:sz="4" w:space="0" w:color="auto"/>
            </w:tcBorders>
          </w:tcPr>
          <w:p w14:paraId="40AD437F" w14:textId="4268279A" w:rsidR="006F1500" w:rsidRDefault="00252C19" w:rsidP="009C2E0A">
            <w:pPr>
              <w:jc w:val="center"/>
              <w:cnfStyle w:val="100000000000" w:firstRow="1" w:lastRow="0" w:firstColumn="0" w:lastColumn="0" w:oddVBand="0" w:evenVBand="0" w:oddHBand="0" w:evenHBand="0" w:firstRowFirstColumn="0" w:firstRowLastColumn="0" w:lastRowFirstColumn="0" w:lastRowLastColumn="0"/>
            </w:pPr>
            <w:r>
              <w:t>Samen</w:t>
            </w:r>
          </w:p>
        </w:tc>
      </w:tr>
      <w:tr w:rsidR="006F1500" w14:paraId="5082F24B"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093C1A8" w14:textId="2D447B59" w:rsidR="006F1500" w:rsidRDefault="006F1500" w:rsidP="002F6E22">
            <w:r>
              <w:t>Besturen van de vereniging</w:t>
            </w:r>
          </w:p>
        </w:tc>
        <w:tc>
          <w:tcPr>
            <w:tcW w:w="1244" w:type="dxa"/>
          </w:tcPr>
          <w:p w14:paraId="1F792226" w14:textId="176D2E0D" w:rsidR="006F1500" w:rsidRDefault="001C661B" w:rsidP="009C2E0A">
            <w:pPr>
              <w:jc w:val="right"/>
              <w:cnfStyle w:val="000000100000" w:firstRow="0" w:lastRow="0" w:firstColumn="0" w:lastColumn="0" w:oddVBand="0" w:evenVBand="0" w:oddHBand="1" w:evenHBand="0" w:firstRowFirstColumn="0" w:firstRowLastColumn="0" w:lastRowFirstColumn="0" w:lastRowLastColumn="0"/>
            </w:pPr>
            <w:r>
              <w:t>4,1</w:t>
            </w:r>
            <w:r w:rsidR="009C2E0A">
              <w:t>%</w:t>
            </w:r>
          </w:p>
        </w:tc>
        <w:tc>
          <w:tcPr>
            <w:tcW w:w="2378" w:type="dxa"/>
            <w:tcBorders>
              <w:right w:val="single" w:sz="4" w:space="0" w:color="auto"/>
            </w:tcBorders>
          </w:tcPr>
          <w:p w14:paraId="051FD6A9" w14:textId="6943FCD0" w:rsidR="006F1500" w:rsidRDefault="001C661B" w:rsidP="009C2E0A">
            <w:pPr>
              <w:jc w:val="right"/>
              <w:cnfStyle w:val="000000100000" w:firstRow="0" w:lastRow="0" w:firstColumn="0" w:lastColumn="0" w:oddVBand="0" w:evenVBand="0" w:oddHBand="1" w:evenHBand="0" w:firstRowFirstColumn="0" w:firstRowLastColumn="0" w:lastRowFirstColumn="0" w:lastRowLastColumn="0"/>
            </w:pPr>
            <w:r>
              <w:t>1</w:t>
            </w:r>
            <w:r w:rsidR="008E3780">
              <w:t>,0</w:t>
            </w:r>
            <w:r w:rsidR="009C2E0A">
              <w:t>%</w:t>
            </w:r>
          </w:p>
        </w:tc>
        <w:tc>
          <w:tcPr>
            <w:tcW w:w="2378" w:type="dxa"/>
            <w:tcBorders>
              <w:left w:val="single" w:sz="4" w:space="0" w:color="auto"/>
            </w:tcBorders>
          </w:tcPr>
          <w:p w14:paraId="317AD67B" w14:textId="7046AB1A" w:rsidR="006F1500" w:rsidRDefault="00252C19" w:rsidP="009C2E0A">
            <w:pPr>
              <w:jc w:val="right"/>
              <w:cnfStyle w:val="000000100000" w:firstRow="0" w:lastRow="0" w:firstColumn="0" w:lastColumn="0" w:oddVBand="0" w:evenVBand="0" w:oddHBand="1" w:evenHBand="0" w:firstRowFirstColumn="0" w:firstRowLastColumn="0" w:lastRowFirstColumn="0" w:lastRowLastColumn="0"/>
            </w:pPr>
            <w:r>
              <w:t>5,1</w:t>
            </w:r>
            <w:r w:rsidR="009C2E0A">
              <w:t>%</w:t>
            </w:r>
          </w:p>
        </w:tc>
      </w:tr>
      <w:tr w:rsidR="006F1500" w14:paraId="38B29623" w14:textId="77777777" w:rsidTr="00654822">
        <w:tc>
          <w:tcPr>
            <w:cnfStyle w:val="001000000000" w:firstRow="0" w:lastRow="0" w:firstColumn="1" w:lastColumn="0" w:oddVBand="0" w:evenVBand="0" w:oddHBand="0" w:evenHBand="0" w:firstRowFirstColumn="0" w:firstRowLastColumn="0" w:lastRowFirstColumn="0" w:lastRowLastColumn="0"/>
            <w:tcW w:w="3510" w:type="dxa"/>
          </w:tcPr>
          <w:p w14:paraId="4A95F745" w14:textId="565DACA5" w:rsidR="006F1500" w:rsidRDefault="006F1500" w:rsidP="002F6E22">
            <w:r>
              <w:t>Schrijven voor de boeken</w:t>
            </w:r>
          </w:p>
        </w:tc>
        <w:tc>
          <w:tcPr>
            <w:tcW w:w="1244" w:type="dxa"/>
          </w:tcPr>
          <w:p w14:paraId="763BEB9A" w14:textId="528C5B13" w:rsidR="006F1500" w:rsidRDefault="001C661B" w:rsidP="009C2E0A">
            <w:pPr>
              <w:jc w:val="right"/>
              <w:cnfStyle w:val="000000000000" w:firstRow="0" w:lastRow="0" w:firstColumn="0" w:lastColumn="0" w:oddVBand="0" w:evenVBand="0" w:oddHBand="0" w:evenHBand="0" w:firstRowFirstColumn="0" w:firstRowLastColumn="0" w:lastRowFirstColumn="0" w:lastRowLastColumn="0"/>
            </w:pPr>
            <w:r>
              <w:t>12,4</w:t>
            </w:r>
            <w:r w:rsidR="009C2E0A">
              <w:t>%</w:t>
            </w:r>
          </w:p>
        </w:tc>
        <w:tc>
          <w:tcPr>
            <w:tcW w:w="2378" w:type="dxa"/>
            <w:tcBorders>
              <w:right w:val="single" w:sz="4" w:space="0" w:color="auto"/>
            </w:tcBorders>
          </w:tcPr>
          <w:p w14:paraId="73CA7578" w14:textId="01DBD340" w:rsidR="006F1500" w:rsidRDefault="001C661B" w:rsidP="009C2E0A">
            <w:pPr>
              <w:jc w:val="right"/>
              <w:cnfStyle w:val="000000000000" w:firstRow="0" w:lastRow="0" w:firstColumn="0" w:lastColumn="0" w:oddVBand="0" w:evenVBand="0" w:oddHBand="0" w:evenHBand="0" w:firstRowFirstColumn="0" w:firstRowLastColumn="0" w:lastRowFirstColumn="0" w:lastRowLastColumn="0"/>
            </w:pPr>
            <w:r>
              <w:t>4,1</w:t>
            </w:r>
            <w:r w:rsidR="009C2E0A">
              <w:t>%</w:t>
            </w:r>
          </w:p>
        </w:tc>
        <w:tc>
          <w:tcPr>
            <w:tcW w:w="2378" w:type="dxa"/>
            <w:tcBorders>
              <w:left w:val="single" w:sz="4" w:space="0" w:color="auto"/>
            </w:tcBorders>
          </w:tcPr>
          <w:p w14:paraId="3909669E" w14:textId="621EF8BB" w:rsidR="006F1500" w:rsidRDefault="007A09FF" w:rsidP="009C2E0A">
            <w:pPr>
              <w:jc w:val="right"/>
              <w:cnfStyle w:val="000000000000" w:firstRow="0" w:lastRow="0" w:firstColumn="0" w:lastColumn="0" w:oddVBand="0" w:evenVBand="0" w:oddHBand="0" w:evenHBand="0" w:firstRowFirstColumn="0" w:firstRowLastColumn="0" w:lastRowFirstColumn="0" w:lastRowLastColumn="0"/>
            </w:pPr>
            <w:r>
              <w:t>16,4</w:t>
            </w:r>
            <w:r w:rsidR="009C2E0A">
              <w:t>%</w:t>
            </w:r>
          </w:p>
        </w:tc>
      </w:tr>
      <w:tr w:rsidR="006F1500" w14:paraId="518A0D6E"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6369548" w14:textId="0F657487" w:rsidR="006F1500" w:rsidRDefault="006F1500" w:rsidP="002F6E22">
            <w:r>
              <w:t>Redactie van de boeken</w:t>
            </w:r>
          </w:p>
        </w:tc>
        <w:tc>
          <w:tcPr>
            <w:tcW w:w="1244" w:type="dxa"/>
          </w:tcPr>
          <w:p w14:paraId="6709B974" w14:textId="6D8EC423" w:rsidR="006F1500" w:rsidRDefault="00DF1C54" w:rsidP="009C2E0A">
            <w:pPr>
              <w:jc w:val="right"/>
              <w:cnfStyle w:val="000000100000" w:firstRow="0" w:lastRow="0" w:firstColumn="0" w:lastColumn="0" w:oddVBand="0" w:evenVBand="0" w:oddHBand="1" w:evenHBand="0" w:firstRowFirstColumn="0" w:firstRowLastColumn="0" w:lastRowFirstColumn="0" w:lastRowLastColumn="0"/>
            </w:pPr>
            <w:r>
              <w:t>9,4</w:t>
            </w:r>
            <w:r w:rsidR="009C2E0A">
              <w:t>%</w:t>
            </w:r>
          </w:p>
        </w:tc>
        <w:tc>
          <w:tcPr>
            <w:tcW w:w="2378" w:type="dxa"/>
            <w:tcBorders>
              <w:right w:val="single" w:sz="4" w:space="0" w:color="auto"/>
            </w:tcBorders>
          </w:tcPr>
          <w:p w14:paraId="7B1C9039" w14:textId="4AE65871" w:rsidR="006F1500" w:rsidRDefault="00DF1C54" w:rsidP="009C2E0A">
            <w:pPr>
              <w:jc w:val="right"/>
              <w:cnfStyle w:val="000000100000" w:firstRow="0" w:lastRow="0" w:firstColumn="0" w:lastColumn="0" w:oddVBand="0" w:evenVBand="0" w:oddHBand="1" w:evenHBand="0" w:firstRowFirstColumn="0" w:firstRowLastColumn="0" w:lastRowFirstColumn="0" w:lastRowLastColumn="0"/>
            </w:pPr>
            <w:r>
              <w:t>4.2</w:t>
            </w:r>
            <w:r w:rsidR="009C2E0A">
              <w:t>%</w:t>
            </w:r>
          </w:p>
        </w:tc>
        <w:tc>
          <w:tcPr>
            <w:tcW w:w="2378" w:type="dxa"/>
            <w:tcBorders>
              <w:left w:val="single" w:sz="4" w:space="0" w:color="auto"/>
            </w:tcBorders>
          </w:tcPr>
          <w:p w14:paraId="11D5C8EE" w14:textId="59391A8A" w:rsidR="006F1500" w:rsidRDefault="007A09FF" w:rsidP="009C2E0A">
            <w:pPr>
              <w:jc w:val="right"/>
              <w:cnfStyle w:val="000000100000" w:firstRow="0" w:lastRow="0" w:firstColumn="0" w:lastColumn="0" w:oddVBand="0" w:evenVBand="0" w:oddHBand="1" w:evenHBand="0" w:firstRowFirstColumn="0" w:firstRowLastColumn="0" w:lastRowFirstColumn="0" w:lastRowLastColumn="0"/>
            </w:pPr>
            <w:r>
              <w:t>13,6</w:t>
            </w:r>
            <w:r w:rsidR="009C2E0A">
              <w:t>%</w:t>
            </w:r>
          </w:p>
        </w:tc>
      </w:tr>
      <w:tr w:rsidR="006F1500" w14:paraId="7791D6D5" w14:textId="77777777" w:rsidTr="00654822">
        <w:tc>
          <w:tcPr>
            <w:cnfStyle w:val="001000000000" w:firstRow="0" w:lastRow="0" w:firstColumn="1" w:lastColumn="0" w:oddVBand="0" w:evenVBand="0" w:oddHBand="0" w:evenHBand="0" w:firstRowFirstColumn="0" w:firstRowLastColumn="0" w:lastRowFirstColumn="0" w:lastRowLastColumn="0"/>
            <w:tcW w:w="3510" w:type="dxa"/>
          </w:tcPr>
          <w:p w14:paraId="38320CED" w14:textId="4D6E3CD6" w:rsidR="006F1500" w:rsidRDefault="007C172C" w:rsidP="002F6E22">
            <w:r>
              <w:t>Beheren van de website</w:t>
            </w:r>
          </w:p>
        </w:tc>
        <w:tc>
          <w:tcPr>
            <w:tcW w:w="1244" w:type="dxa"/>
          </w:tcPr>
          <w:p w14:paraId="7326C360" w14:textId="1907638F" w:rsidR="006F1500" w:rsidRDefault="00DF1C54" w:rsidP="009C2E0A">
            <w:pPr>
              <w:jc w:val="right"/>
              <w:cnfStyle w:val="000000000000" w:firstRow="0" w:lastRow="0" w:firstColumn="0" w:lastColumn="0" w:oddVBand="0" w:evenVBand="0" w:oddHBand="0" w:evenHBand="0" w:firstRowFirstColumn="0" w:firstRowLastColumn="0" w:lastRowFirstColumn="0" w:lastRowLastColumn="0"/>
            </w:pPr>
            <w:r>
              <w:t>6,3</w:t>
            </w:r>
            <w:r w:rsidR="009C2E0A">
              <w:t>%</w:t>
            </w:r>
          </w:p>
        </w:tc>
        <w:tc>
          <w:tcPr>
            <w:tcW w:w="2378" w:type="dxa"/>
            <w:tcBorders>
              <w:right w:val="single" w:sz="4" w:space="0" w:color="auto"/>
            </w:tcBorders>
          </w:tcPr>
          <w:p w14:paraId="31222D91" w14:textId="60CA45D8" w:rsidR="006F1500" w:rsidRDefault="00DF1C54" w:rsidP="009C2E0A">
            <w:pPr>
              <w:jc w:val="right"/>
              <w:cnfStyle w:val="000000000000" w:firstRow="0" w:lastRow="0" w:firstColumn="0" w:lastColumn="0" w:oddVBand="0" w:evenVBand="0" w:oddHBand="0" w:evenHBand="0" w:firstRowFirstColumn="0" w:firstRowLastColumn="0" w:lastRowFirstColumn="0" w:lastRowLastColumn="0"/>
            </w:pPr>
            <w:r>
              <w:t>5,2</w:t>
            </w:r>
            <w:r w:rsidR="009C2E0A">
              <w:t>%</w:t>
            </w:r>
          </w:p>
        </w:tc>
        <w:tc>
          <w:tcPr>
            <w:tcW w:w="2378" w:type="dxa"/>
            <w:tcBorders>
              <w:left w:val="single" w:sz="4" w:space="0" w:color="auto"/>
            </w:tcBorders>
          </w:tcPr>
          <w:p w14:paraId="073AD88A" w14:textId="7EBBFC97" w:rsidR="006F1500" w:rsidRDefault="007A09FF" w:rsidP="009C2E0A">
            <w:pPr>
              <w:jc w:val="right"/>
              <w:cnfStyle w:val="000000000000" w:firstRow="0" w:lastRow="0" w:firstColumn="0" w:lastColumn="0" w:oddVBand="0" w:evenVBand="0" w:oddHBand="0" w:evenHBand="0" w:firstRowFirstColumn="0" w:firstRowLastColumn="0" w:lastRowFirstColumn="0" w:lastRowLastColumn="0"/>
            </w:pPr>
            <w:r>
              <w:t>11,5</w:t>
            </w:r>
            <w:r w:rsidR="009C2E0A">
              <w:t>%</w:t>
            </w:r>
          </w:p>
        </w:tc>
      </w:tr>
      <w:tr w:rsidR="006F1500" w14:paraId="3BBD9F17"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0EBAC21" w14:textId="04753EDC" w:rsidR="006F1500" w:rsidRDefault="009C2E0A" w:rsidP="002F6E22">
            <w:r>
              <w:t>Organisatie</w:t>
            </w:r>
            <w:r w:rsidR="007C172C">
              <w:t xml:space="preserve"> ledenbijeenkomsten</w:t>
            </w:r>
          </w:p>
        </w:tc>
        <w:tc>
          <w:tcPr>
            <w:tcW w:w="1244" w:type="dxa"/>
          </w:tcPr>
          <w:p w14:paraId="5C37467A" w14:textId="4B832DB4" w:rsidR="006F1500" w:rsidRDefault="00DF1C54" w:rsidP="009C2E0A">
            <w:pPr>
              <w:jc w:val="right"/>
              <w:cnfStyle w:val="000000100000" w:firstRow="0" w:lastRow="0" w:firstColumn="0" w:lastColumn="0" w:oddVBand="0" w:evenVBand="0" w:oddHBand="1" w:evenHBand="0" w:firstRowFirstColumn="0" w:firstRowLastColumn="0" w:lastRowFirstColumn="0" w:lastRowLastColumn="0"/>
            </w:pPr>
            <w:r>
              <w:t>6,3</w:t>
            </w:r>
            <w:r w:rsidR="009C2E0A">
              <w:t>%</w:t>
            </w:r>
          </w:p>
        </w:tc>
        <w:tc>
          <w:tcPr>
            <w:tcW w:w="2378" w:type="dxa"/>
            <w:tcBorders>
              <w:right w:val="single" w:sz="4" w:space="0" w:color="auto"/>
            </w:tcBorders>
          </w:tcPr>
          <w:p w14:paraId="4F97A404" w14:textId="761CC48D" w:rsidR="006F1500" w:rsidRDefault="00DF1C54" w:rsidP="009C2E0A">
            <w:pPr>
              <w:jc w:val="right"/>
              <w:cnfStyle w:val="000000100000" w:firstRow="0" w:lastRow="0" w:firstColumn="0" w:lastColumn="0" w:oddVBand="0" w:evenVBand="0" w:oddHBand="1" w:evenHBand="0" w:firstRowFirstColumn="0" w:firstRowLastColumn="0" w:lastRowFirstColumn="0" w:lastRowLastColumn="0"/>
            </w:pPr>
            <w:r>
              <w:t>3,1</w:t>
            </w:r>
            <w:r w:rsidR="009C2E0A">
              <w:t>%</w:t>
            </w:r>
          </w:p>
        </w:tc>
        <w:tc>
          <w:tcPr>
            <w:tcW w:w="2378" w:type="dxa"/>
            <w:tcBorders>
              <w:left w:val="single" w:sz="4" w:space="0" w:color="auto"/>
            </w:tcBorders>
          </w:tcPr>
          <w:p w14:paraId="077C044C" w14:textId="0CD6329B" w:rsidR="006F1500" w:rsidRDefault="007A09FF" w:rsidP="009C2E0A">
            <w:pPr>
              <w:jc w:val="right"/>
              <w:cnfStyle w:val="000000100000" w:firstRow="0" w:lastRow="0" w:firstColumn="0" w:lastColumn="0" w:oddVBand="0" w:evenVBand="0" w:oddHBand="1" w:evenHBand="0" w:firstRowFirstColumn="0" w:firstRowLastColumn="0" w:lastRowFirstColumn="0" w:lastRowLastColumn="0"/>
            </w:pPr>
            <w:r>
              <w:t>9,4</w:t>
            </w:r>
            <w:r w:rsidR="009C2E0A">
              <w:t>%</w:t>
            </w:r>
          </w:p>
        </w:tc>
      </w:tr>
      <w:tr w:rsidR="006F1500" w14:paraId="7F95A863" w14:textId="77777777" w:rsidTr="00654822">
        <w:tc>
          <w:tcPr>
            <w:cnfStyle w:val="001000000000" w:firstRow="0" w:lastRow="0" w:firstColumn="1" w:lastColumn="0" w:oddVBand="0" w:evenVBand="0" w:oddHBand="0" w:evenHBand="0" w:firstRowFirstColumn="0" w:firstRowLastColumn="0" w:lastRowFirstColumn="0" w:lastRowLastColumn="0"/>
            <w:tcW w:w="3510" w:type="dxa"/>
          </w:tcPr>
          <w:p w14:paraId="748D1A22" w14:textId="54CC1E70" w:rsidR="006F1500" w:rsidRDefault="007C172C" w:rsidP="002F6E22">
            <w:r>
              <w:t>Bemensen van de marktkraam</w:t>
            </w:r>
          </w:p>
        </w:tc>
        <w:tc>
          <w:tcPr>
            <w:tcW w:w="1244" w:type="dxa"/>
          </w:tcPr>
          <w:p w14:paraId="64306FF4" w14:textId="027D3A8C" w:rsidR="006F1500" w:rsidRDefault="001547BD" w:rsidP="009C2E0A">
            <w:pPr>
              <w:jc w:val="right"/>
              <w:cnfStyle w:val="000000000000" w:firstRow="0" w:lastRow="0" w:firstColumn="0" w:lastColumn="0" w:oddVBand="0" w:evenVBand="0" w:oddHBand="0" w:evenHBand="0" w:firstRowFirstColumn="0" w:firstRowLastColumn="0" w:lastRowFirstColumn="0" w:lastRowLastColumn="0"/>
            </w:pPr>
            <w:r>
              <w:t>7,1</w:t>
            </w:r>
            <w:r w:rsidR="009C2E0A">
              <w:t>%</w:t>
            </w:r>
          </w:p>
        </w:tc>
        <w:tc>
          <w:tcPr>
            <w:tcW w:w="2378" w:type="dxa"/>
            <w:tcBorders>
              <w:right w:val="single" w:sz="4" w:space="0" w:color="auto"/>
            </w:tcBorders>
          </w:tcPr>
          <w:p w14:paraId="3143C92B" w14:textId="3A7A04F3" w:rsidR="006F1500" w:rsidRDefault="001547BD" w:rsidP="009C2E0A">
            <w:pPr>
              <w:jc w:val="right"/>
              <w:cnfStyle w:val="000000000000" w:firstRow="0" w:lastRow="0" w:firstColumn="0" w:lastColumn="0" w:oddVBand="0" w:evenVBand="0" w:oddHBand="0" w:evenHBand="0" w:firstRowFirstColumn="0" w:firstRowLastColumn="0" w:lastRowFirstColumn="0" w:lastRowLastColumn="0"/>
            </w:pPr>
            <w:r>
              <w:t>9,2</w:t>
            </w:r>
            <w:r w:rsidR="009C2E0A">
              <w:t>%</w:t>
            </w:r>
          </w:p>
        </w:tc>
        <w:tc>
          <w:tcPr>
            <w:tcW w:w="2378" w:type="dxa"/>
            <w:tcBorders>
              <w:left w:val="single" w:sz="4" w:space="0" w:color="auto"/>
            </w:tcBorders>
          </w:tcPr>
          <w:p w14:paraId="1089552F" w14:textId="106020A1" w:rsidR="006F1500" w:rsidRDefault="007A09FF" w:rsidP="009C2E0A">
            <w:pPr>
              <w:jc w:val="right"/>
              <w:cnfStyle w:val="000000000000" w:firstRow="0" w:lastRow="0" w:firstColumn="0" w:lastColumn="0" w:oddVBand="0" w:evenVBand="0" w:oddHBand="0" w:evenHBand="0" w:firstRowFirstColumn="0" w:firstRowLastColumn="0" w:lastRowFirstColumn="0" w:lastRowLastColumn="0"/>
            </w:pPr>
            <w:r>
              <w:t>16,3</w:t>
            </w:r>
            <w:r w:rsidR="009C2E0A">
              <w:t>%</w:t>
            </w:r>
          </w:p>
        </w:tc>
      </w:tr>
      <w:tr w:rsidR="006F1500" w14:paraId="7A050D7F"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B69E6A3" w14:textId="3FABE2B1" w:rsidR="006F1500" w:rsidRDefault="007C172C" w:rsidP="002F6E22">
            <w:r>
              <w:t>Rondleidingen door Voorburg</w:t>
            </w:r>
          </w:p>
        </w:tc>
        <w:tc>
          <w:tcPr>
            <w:tcW w:w="1244" w:type="dxa"/>
          </w:tcPr>
          <w:p w14:paraId="18C1BAAF" w14:textId="193BAC68" w:rsidR="006F1500" w:rsidRDefault="001547BD" w:rsidP="009C2E0A">
            <w:pPr>
              <w:jc w:val="right"/>
              <w:cnfStyle w:val="000000100000" w:firstRow="0" w:lastRow="0" w:firstColumn="0" w:lastColumn="0" w:oddVBand="0" w:evenVBand="0" w:oddHBand="1" w:evenHBand="0" w:firstRowFirstColumn="0" w:firstRowLastColumn="0" w:lastRowFirstColumn="0" w:lastRowLastColumn="0"/>
            </w:pPr>
            <w:r>
              <w:t>15,3</w:t>
            </w:r>
            <w:r w:rsidR="009C2E0A">
              <w:t>%</w:t>
            </w:r>
          </w:p>
        </w:tc>
        <w:tc>
          <w:tcPr>
            <w:tcW w:w="2378" w:type="dxa"/>
            <w:tcBorders>
              <w:right w:val="single" w:sz="4" w:space="0" w:color="auto"/>
            </w:tcBorders>
          </w:tcPr>
          <w:p w14:paraId="5B237947" w14:textId="0F5B3E84" w:rsidR="006F1500" w:rsidRDefault="001547BD" w:rsidP="009C2E0A">
            <w:pPr>
              <w:jc w:val="right"/>
              <w:cnfStyle w:val="000000100000" w:firstRow="0" w:lastRow="0" w:firstColumn="0" w:lastColumn="0" w:oddVBand="0" w:evenVBand="0" w:oddHBand="1" w:evenHBand="0" w:firstRowFirstColumn="0" w:firstRowLastColumn="0" w:lastRowFirstColumn="0" w:lastRowLastColumn="0"/>
            </w:pPr>
            <w:r>
              <w:t>6,1</w:t>
            </w:r>
            <w:r w:rsidR="009C2E0A">
              <w:t>%</w:t>
            </w:r>
          </w:p>
        </w:tc>
        <w:tc>
          <w:tcPr>
            <w:tcW w:w="2378" w:type="dxa"/>
            <w:tcBorders>
              <w:left w:val="single" w:sz="4" w:space="0" w:color="auto"/>
            </w:tcBorders>
          </w:tcPr>
          <w:p w14:paraId="7AF09159" w14:textId="52D07C6E" w:rsidR="006F1500" w:rsidRDefault="004915BD" w:rsidP="009C2E0A">
            <w:pPr>
              <w:jc w:val="right"/>
              <w:cnfStyle w:val="000000100000" w:firstRow="0" w:lastRow="0" w:firstColumn="0" w:lastColumn="0" w:oddVBand="0" w:evenVBand="0" w:oddHBand="1" w:evenHBand="0" w:firstRowFirstColumn="0" w:firstRowLastColumn="0" w:lastRowFirstColumn="0" w:lastRowLastColumn="0"/>
            </w:pPr>
            <w:r>
              <w:t>21,4</w:t>
            </w:r>
            <w:r w:rsidR="009C2E0A">
              <w:t>%</w:t>
            </w:r>
          </w:p>
        </w:tc>
      </w:tr>
      <w:tr w:rsidR="007C172C" w14:paraId="2B805E88" w14:textId="77777777" w:rsidTr="00654822">
        <w:tc>
          <w:tcPr>
            <w:cnfStyle w:val="001000000000" w:firstRow="0" w:lastRow="0" w:firstColumn="1" w:lastColumn="0" w:oddVBand="0" w:evenVBand="0" w:oddHBand="0" w:evenHBand="0" w:firstRowFirstColumn="0" w:firstRowLastColumn="0" w:lastRowFirstColumn="0" w:lastRowLastColumn="0"/>
            <w:tcW w:w="3510" w:type="dxa"/>
          </w:tcPr>
          <w:p w14:paraId="32083C60" w14:textId="7B1084E6" w:rsidR="007C172C" w:rsidRDefault="00AA121A" w:rsidP="002F6E22">
            <w:r>
              <w:t>Bezorgen van boeken</w:t>
            </w:r>
          </w:p>
        </w:tc>
        <w:tc>
          <w:tcPr>
            <w:tcW w:w="1244" w:type="dxa"/>
          </w:tcPr>
          <w:p w14:paraId="01010A24" w14:textId="2151D752" w:rsidR="007C172C" w:rsidRDefault="00200074" w:rsidP="009C2E0A">
            <w:pPr>
              <w:jc w:val="right"/>
              <w:cnfStyle w:val="000000000000" w:firstRow="0" w:lastRow="0" w:firstColumn="0" w:lastColumn="0" w:oddVBand="0" w:evenVBand="0" w:oddHBand="0" w:evenHBand="0" w:firstRowFirstColumn="0" w:firstRowLastColumn="0" w:lastRowFirstColumn="0" w:lastRowLastColumn="0"/>
            </w:pPr>
            <w:r>
              <w:t>13,3</w:t>
            </w:r>
            <w:r w:rsidR="009C2E0A">
              <w:t>%</w:t>
            </w:r>
          </w:p>
        </w:tc>
        <w:tc>
          <w:tcPr>
            <w:tcW w:w="2378" w:type="dxa"/>
            <w:tcBorders>
              <w:right w:val="single" w:sz="4" w:space="0" w:color="auto"/>
            </w:tcBorders>
          </w:tcPr>
          <w:p w14:paraId="1FEEC3B3" w14:textId="28A9A63D" w:rsidR="007C172C" w:rsidRDefault="00200074" w:rsidP="009C2E0A">
            <w:pPr>
              <w:jc w:val="right"/>
              <w:cnfStyle w:val="000000000000" w:firstRow="0" w:lastRow="0" w:firstColumn="0" w:lastColumn="0" w:oddVBand="0" w:evenVBand="0" w:oddHBand="0" w:evenHBand="0" w:firstRowFirstColumn="0" w:firstRowLastColumn="0" w:lastRowFirstColumn="0" w:lastRowLastColumn="0"/>
            </w:pPr>
            <w:r>
              <w:t>15,3</w:t>
            </w:r>
            <w:r w:rsidR="009C2E0A">
              <w:t>%</w:t>
            </w:r>
          </w:p>
        </w:tc>
        <w:tc>
          <w:tcPr>
            <w:tcW w:w="2378" w:type="dxa"/>
            <w:tcBorders>
              <w:left w:val="single" w:sz="4" w:space="0" w:color="auto"/>
            </w:tcBorders>
          </w:tcPr>
          <w:p w14:paraId="25D65B7C" w14:textId="6C1CDE56" w:rsidR="007C172C" w:rsidRDefault="004915BD" w:rsidP="009C2E0A">
            <w:pPr>
              <w:jc w:val="right"/>
              <w:cnfStyle w:val="000000000000" w:firstRow="0" w:lastRow="0" w:firstColumn="0" w:lastColumn="0" w:oddVBand="0" w:evenVBand="0" w:oddHBand="0" w:evenHBand="0" w:firstRowFirstColumn="0" w:firstRowLastColumn="0" w:lastRowFirstColumn="0" w:lastRowLastColumn="0"/>
            </w:pPr>
            <w:r>
              <w:t>28,6</w:t>
            </w:r>
            <w:r w:rsidR="009C2E0A">
              <w:t>%</w:t>
            </w:r>
          </w:p>
        </w:tc>
      </w:tr>
      <w:tr w:rsidR="00AA121A" w14:paraId="0F829F10"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A495B92" w14:textId="0B6FB30A" w:rsidR="00AA121A" w:rsidRDefault="00AA121A" w:rsidP="002F6E22">
            <w:r>
              <w:t>Verteld verleden</w:t>
            </w:r>
          </w:p>
        </w:tc>
        <w:tc>
          <w:tcPr>
            <w:tcW w:w="1244" w:type="dxa"/>
          </w:tcPr>
          <w:p w14:paraId="5B4AB5F2" w14:textId="5BBE1E7C" w:rsidR="00AA121A" w:rsidRDefault="00200074" w:rsidP="009C2E0A">
            <w:pPr>
              <w:jc w:val="right"/>
              <w:cnfStyle w:val="000000100000" w:firstRow="0" w:lastRow="0" w:firstColumn="0" w:lastColumn="0" w:oddVBand="0" w:evenVBand="0" w:oddHBand="1" w:evenHBand="0" w:firstRowFirstColumn="0" w:firstRowLastColumn="0" w:lastRowFirstColumn="0" w:lastRowLastColumn="0"/>
            </w:pPr>
            <w:r>
              <w:t>12,9</w:t>
            </w:r>
            <w:r w:rsidR="009C2E0A">
              <w:t>%</w:t>
            </w:r>
          </w:p>
        </w:tc>
        <w:tc>
          <w:tcPr>
            <w:tcW w:w="2378" w:type="dxa"/>
            <w:tcBorders>
              <w:right w:val="single" w:sz="4" w:space="0" w:color="auto"/>
            </w:tcBorders>
          </w:tcPr>
          <w:p w14:paraId="5C32F0CF" w14:textId="5A87D956" w:rsidR="00AA121A" w:rsidRDefault="00200074" w:rsidP="009C2E0A">
            <w:pPr>
              <w:jc w:val="right"/>
              <w:cnfStyle w:val="000000100000" w:firstRow="0" w:lastRow="0" w:firstColumn="0" w:lastColumn="0" w:oddVBand="0" w:evenVBand="0" w:oddHBand="1" w:evenHBand="0" w:firstRowFirstColumn="0" w:firstRowLastColumn="0" w:lastRowFirstColumn="0" w:lastRowLastColumn="0"/>
            </w:pPr>
            <w:r>
              <w:t>6,5</w:t>
            </w:r>
            <w:r w:rsidR="009C2E0A">
              <w:t>%</w:t>
            </w:r>
          </w:p>
        </w:tc>
        <w:tc>
          <w:tcPr>
            <w:tcW w:w="2378" w:type="dxa"/>
            <w:tcBorders>
              <w:left w:val="single" w:sz="4" w:space="0" w:color="auto"/>
            </w:tcBorders>
          </w:tcPr>
          <w:p w14:paraId="294D249F" w14:textId="07E2DCD3" w:rsidR="00AA121A" w:rsidRDefault="004915BD" w:rsidP="009C2E0A">
            <w:pPr>
              <w:jc w:val="right"/>
              <w:cnfStyle w:val="000000100000" w:firstRow="0" w:lastRow="0" w:firstColumn="0" w:lastColumn="0" w:oddVBand="0" w:evenVBand="0" w:oddHBand="1" w:evenHBand="0" w:firstRowFirstColumn="0" w:firstRowLastColumn="0" w:lastRowFirstColumn="0" w:lastRowLastColumn="0"/>
            </w:pPr>
            <w:r>
              <w:t>19,4</w:t>
            </w:r>
            <w:r w:rsidR="009C2E0A">
              <w:t>%</w:t>
            </w:r>
          </w:p>
        </w:tc>
      </w:tr>
      <w:tr w:rsidR="007C172C" w14:paraId="64A644A4" w14:textId="77777777" w:rsidTr="00654822">
        <w:tc>
          <w:tcPr>
            <w:cnfStyle w:val="001000000000" w:firstRow="0" w:lastRow="0" w:firstColumn="1" w:lastColumn="0" w:oddVBand="0" w:evenVBand="0" w:oddHBand="0" w:evenHBand="0" w:firstRowFirstColumn="0" w:firstRowLastColumn="0" w:lastRowFirstColumn="0" w:lastRowLastColumn="0"/>
            <w:tcW w:w="3510" w:type="dxa"/>
          </w:tcPr>
          <w:p w14:paraId="06EF4FA8" w14:textId="33A3F56B" w:rsidR="007C172C" w:rsidRDefault="00AA121A" w:rsidP="002F6E22">
            <w:r>
              <w:t>Genealogie</w:t>
            </w:r>
          </w:p>
        </w:tc>
        <w:tc>
          <w:tcPr>
            <w:tcW w:w="1244" w:type="dxa"/>
          </w:tcPr>
          <w:p w14:paraId="25CF9648" w14:textId="27A44FA5" w:rsidR="007C172C" w:rsidRDefault="00200074" w:rsidP="009C2E0A">
            <w:pPr>
              <w:jc w:val="right"/>
              <w:cnfStyle w:val="000000000000" w:firstRow="0" w:lastRow="0" w:firstColumn="0" w:lastColumn="0" w:oddVBand="0" w:evenVBand="0" w:oddHBand="0" w:evenHBand="0" w:firstRowFirstColumn="0" w:firstRowLastColumn="0" w:lastRowFirstColumn="0" w:lastRowLastColumn="0"/>
            </w:pPr>
            <w:r>
              <w:t>9,5</w:t>
            </w:r>
            <w:r w:rsidR="009C2E0A">
              <w:t>%</w:t>
            </w:r>
          </w:p>
        </w:tc>
        <w:tc>
          <w:tcPr>
            <w:tcW w:w="2378" w:type="dxa"/>
            <w:tcBorders>
              <w:right w:val="single" w:sz="4" w:space="0" w:color="auto"/>
            </w:tcBorders>
          </w:tcPr>
          <w:p w14:paraId="27C50F1D" w14:textId="16D3E86A" w:rsidR="007C172C" w:rsidRDefault="00200074" w:rsidP="009C2E0A">
            <w:pPr>
              <w:jc w:val="right"/>
              <w:cnfStyle w:val="000000000000" w:firstRow="0" w:lastRow="0" w:firstColumn="0" w:lastColumn="0" w:oddVBand="0" w:evenVBand="0" w:oddHBand="0" w:evenHBand="0" w:firstRowFirstColumn="0" w:firstRowLastColumn="0" w:lastRowFirstColumn="0" w:lastRowLastColumn="0"/>
            </w:pPr>
            <w:r>
              <w:t>7,4</w:t>
            </w:r>
            <w:r w:rsidR="009C2E0A">
              <w:t>%</w:t>
            </w:r>
          </w:p>
        </w:tc>
        <w:tc>
          <w:tcPr>
            <w:tcW w:w="2378" w:type="dxa"/>
            <w:tcBorders>
              <w:left w:val="single" w:sz="4" w:space="0" w:color="auto"/>
            </w:tcBorders>
          </w:tcPr>
          <w:p w14:paraId="4DE1A5E6" w14:textId="253E3DFB" w:rsidR="007C172C" w:rsidRDefault="004915BD" w:rsidP="009C2E0A">
            <w:pPr>
              <w:jc w:val="right"/>
              <w:cnfStyle w:val="000000000000" w:firstRow="0" w:lastRow="0" w:firstColumn="0" w:lastColumn="0" w:oddVBand="0" w:evenVBand="0" w:oddHBand="0" w:evenHBand="0" w:firstRowFirstColumn="0" w:firstRowLastColumn="0" w:lastRowFirstColumn="0" w:lastRowLastColumn="0"/>
            </w:pPr>
            <w:r>
              <w:t>16,9</w:t>
            </w:r>
            <w:r w:rsidR="009C2E0A">
              <w:t>%</w:t>
            </w:r>
          </w:p>
        </w:tc>
      </w:tr>
      <w:tr w:rsidR="00EC4E7A" w14:paraId="5C136107"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71FCB0F" w14:textId="274CAC22" w:rsidR="00EC4E7A" w:rsidRDefault="00EC4E7A" w:rsidP="002F6E22">
            <w:r>
              <w:t>Archiefonderzoek</w:t>
            </w:r>
          </w:p>
        </w:tc>
        <w:tc>
          <w:tcPr>
            <w:tcW w:w="1244" w:type="dxa"/>
          </w:tcPr>
          <w:p w14:paraId="19BDF8E2" w14:textId="65902330" w:rsidR="00EC4E7A" w:rsidRDefault="00EC4E7A" w:rsidP="009C2E0A">
            <w:pPr>
              <w:jc w:val="right"/>
              <w:cnfStyle w:val="000000100000" w:firstRow="0" w:lastRow="0" w:firstColumn="0" w:lastColumn="0" w:oddVBand="0" w:evenVBand="0" w:oddHBand="1" w:evenHBand="0" w:firstRowFirstColumn="0" w:firstRowLastColumn="0" w:lastRowFirstColumn="0" w:lastRowLastColumn="0"/>
            </w:pPr>
            <w:r>
              <w:t>14,7</w:t>
            </w:r>
            <w:r w:rsidR="009C2E0A">
              <w:t>%</w:t>
            </w:r>
          </w:p>
        </w:tc>
        <w:tc>
          <w:tcPr>
            <w:tcW w:w="2378" w:type="dxa"/>
            <w:tcBorders>
              <w:right w:val="single" w:sz="4" w:space="0" w:color="auto"/>
            </w:tcBorders>
          </w:tcPr>
          <w:p w14:paraId="2801C873" w14:textId="661A3799" w:rsidR="00EC4E7A" w:rsidRDefault="00EC4E7A" w:rsidP="009C2E0A">
            <w:pPr>
              <w:jc w:val="right"/>
              <w:cnfStyle w:val="000000100000" w:firstRow="0" w:lastRow="0" w:firstColumn="0" w:lastColumn="0" w:oddVBand="0" w:evenVBand="0" w:oddHBand="1" w:evenHBand="0" w:firstRowFirstColumn="0" w:firstRowLastColumn="0" w:lastRowFirstColumn="0" w:lastRowLastColumn="0"/>
            </w:pPr>
            <w:r>
              <w:t>8,4</w:t>
            </w:r>
            <w:r w:rsidR="009C2E0A">
              <w:t>%</w:t>
            </w:r>
          </w:p>
        </w:tc>
        <w:tc>
          <w:tcPr>
            <w:tcW w:w="2378" w:type="dxa"/>
            <w:tcBorders>
              <w:left w:val="single" w:sz="4" w:space="0" w:color="auto"/>
            </w:tcBorders>
          </w:tcPr>
          <w:p w14:paraId="6773AF27" w14:textId="5FDC89EB" w:rsidR="00EC4E7A" w:rsidRDefault="009C2E0A" w:rsidP="009C2E0A">
            <w:pPr>
              <w:jc w:val="right"/>
              <w:cnfStyle w:val="000000100000" w:firstRow="0" w:lastRow="0" w:firstColumn="0" w:lastColumn="0" w:oddVBand="0" w:evenVBand="0" w:oddHBand="1" w:evenHBand="0" w:firstRowFirstColumn="0" w:firstRowLastColumn="0" w:lastRowFirstColumn="0" w:lastRowLastColumn="0"/>
            </w:pPr>
            <w:r>
              <w:t>23,1%</w:t>
            </w:r>
          </w:p>
        </w:tc>
      </w:tr>
      <w:tr w:rsidR="00AA121A" w14:paraId="613CA864" w14:textId="77777777" w:rsidTr="00654822">
        <w:tc>
          <w:tcPr>
            <w:cnfStyle w:val="001000000000" w:firstRow="0" w:lastRow="0" w:firstColumn="1" w:lastColumn="0" w:oddVBand="0" w:evenVBand="0" w:oddHBand="0" w:evenHBand="0" w:firstRowFirstColumn="0" w:firstRowLastColumn="0" w:lastRowFirstColumn="0" w:lastRowLastColumn="0"/>
            <w:tcW w:w="3510" w:type="dxa"/>
          </w:tcPr>
          <w:p w14:paraId="5EF737B2" w14:textId="1393B5A0" w:rsidR="00AA121A" w:rsidRDefault="00F61E9C" w:rsidP="002F6E22">
            <w:r>
              <w:t>Fondsenwerving</w:t>
            </w:r>
          </w:p>
        </w:tc>
        <w:tc>
          <w:tcPr>
            <w:tcW w:w="1244" w:type="dxa"/>
          </w:tcPr>
          <w:p w14:paraId="4D208C4B" w14:textId="65A2D5C2" w:rsidR="00AA121A" w:rsidRDefault="008E3780" w:rsidP="009C2E0A">
            <w:pPr>
              <w:jc w:val="right"/>
              <w:cnfStyle w:val="000000000000" w:firstRow="0" w:lastRow="0" w:firstColumn="0" w:lastColumn="0" w:oddVBand="0" w:evenVBand="0" w:oddHBand="0" w:evenHBand="0" w:firstRowFirstColumn="0" w:firstRowLastColumn="0" w:lastRowFirstColumn="0" w:lastRowLastColumn="0"/>
            </w:pPr>
            <w:r>
              <w:t>2,2</w:t>
            </w:r>
            <w:r w:rsidR="009C2E0A">
              <w:t>%</w:t>
            </w:r>
          </w:p>
        </w:tc>
        <w:tc>
          <w:tcPr>
            <w:tcW w:w="2378" w:type="dxa"/>
            <w:tcBorders>
              <w:right w:val="single" w:sz="4" w:space="0" w:color="auto"/>
            </w:tcBorders>
          </w:tcPr>
          <w:p w14:paraId="74B2F0E9" w14:textId="4828F3B5" w:rsidR="00AA121A" w:rsidRDefault="008E3780" w:rsidP="009C2E0A">
            <w:pPr>
              <w:jc w:val="right"/>
              <w:cnfStyle w:val="000000000000" w:firstRow="0" w:lastRow="0" w:firstColumn="0" w:lastColumn="0" w:oddVBand="0" w:evenVBand="0" w:oddHBand="0" w:evenHBand="0" w:firstRowFirstColumn="0" w:firstRowLastColumn="0" w:lastRowFirstColumn="0" w:lastRowLastColumn="0"/>
            </w:pPr>
            <w:r>
              <w:t>2,2</w:t>
            </w:r>
            <w:r w:rsidR="009C2E0A">
              <w:t>%</w:t>
            </w:r>
          </w:p>
        </w:tc>
        <w:tc>
          <w:tcPr>
            <w:tcW w:w="2378" w:type="dxa"/>
            <w:tcBorders>
              <w:left w:val="single" w:sz="4" w:space="0" w:color="auto"/>
            </w:tcBorders>
          </w:tcPr>
          <w:p w14:paraId="0FD1086B" w14:textId="2AA3DE01" w:rsidR="00AA121A" w:rsidRDefault="009C2E0A" w:rsidP="009C2E0A">
            <w:pPr>
              <w:jc w:val="right"/>
              <w:cnfStyle w:val="000000000000" w:firstRow="0" w:lastRow="0" w:firstColumn="0" w:lastColumn="0" w:oddVBand="0" w:evenVBand="0" w:oddHBand="0" w:evenHBand="0" w:firstRowFirstColumn="0" w:firstRowLastColumn="0" w:lastRowFirstColumn="0" w:lastRowLastColumn="0"/>
            </w:pPr>
            <w:r>
              <w:t>4,4%</w:t>
            </w:r>
          </w:p>
        </w:tc>
      </w:tr>
      <w:tr w:rsidR="00F61E9C" w14:paraId="09E51171" w14:textId="77777777" w:rsidTr="0065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668AFE8" w14:textId="40D82727" w:rsidR="00F61E9C" w:rsidRDefault="00F61E9C" w:rsidP="002F6E22">
            <w:r>
              <w:t>Publiciteit over de vereniging</w:t>
            </w:r>
          </w:p>
        </w:tc>
        <w:tc>
          <w:tcPr>
            <w:tcW w:w="1244" w:type="dxa"/>
          </w:tcPr>
          <w:p w14:paraId="2931414F" w14:textId="32EF4DD7" w:rsidR="00F61E9C" w:rsidRDefault="008E3780" w:rsidP="009C2E0A">
            <w:pPr>
              <w:jc w:val="right"/>
              <w:cnfStyle w:val="000000100000" w:firstRow="0" w:lastRow="0" w:firstColumn="0" w:lastColumn="0" w:oddVBand="0" w:evenVBand="0" w:oddHBand="1" w:evenHBand="0" w:firstRowFirstColumn="0" w:firstRowLastColumn="0" w:lastRowFirstColumn="0" w:lastRowLastColumn="0"/>
            </w:pPr>
            <w:r>
              <w:t>6,3</w:t>
            </w:r>
            <w:r w:rsidR="009C2E0A">
              <w:t>%</w:t>
            </w:r>
          </w:p>
        </w:tc>
        <w:tc>
          <w:tcPr>
            <w:tcW w:w="2378" w:type="dxa"/>
            <w:tcBorders>
              <w:right w:val="single" w:sz="4" w:space="0" w:color="auto"/>
            </w:tcBorders>
          </w:tcPr>
          <w:p w14:paraId="61A33F00" w14:textId="218A0D32" w:rsidR="00F61E9C" w:rsidRDefault="008E3780" w:rsidP="009C2E0A">
            <w:pPr>
              <w:jc w:val="right"/>
              <w:cnfStyle w:val="000000100000" w:firstRow="0" w:lastRow="0" w:firstColumn="0" w:lastColumn="0" w:oddVBand="0" w:evenVBand="0" w:oddHBand="1" w:evenHBand="0" w:firstRowFirstColumn="0" w:firstRowLastColumn="0" w:lastRowFirstColumn="0" w:lastRowLastColumn="0"/>
            </w:pPr>
            <w:r>
              <w:t>11,6</w:t>
            </w:r>
            <w:r w:rsidR="009C2E0A">
              <w:t>%</w:t>
            </w:r>
          </w:p>
        </w:tc>
        <w:tc>
          <w:tcPr>
            <w:tcW w:w="2378" w:type="dxa"/>
            <w:tcBorders>
              <w:left w:val="single" w:sz="4" w:space="0" w:color="auto"/>
            </w:tcBorders>
          </w:tcPr>
          <w:p w14:paraId="4EB4D1E5" w14:textId="6B8899D6" w:rsidR="00F61E9C" w:rsidRDefault="009C2E0A" w:rsidP="009C2E0A">
            <w:pPr>
              <w:jc w:val="right"/>
              <w:cnfStyle w:val="000000100000" w:firstRow="0" w:lastRow="0" w:firstColumn="0" w:lastColumn="0" w:oddVBand="0" w:evenVBand="0" w:oddHBand="1" w:evenHBand="0" w:firstRowFirstColumn="0" w:firstRowLastColumn="0" w:lastRowFirstColumn="0" w:lastRowLastColumn="0"/>
            </w:pPr>
            <w:r>
              <w:t>17,9%</w:t>
            </w:r>
          </w:p>
        </w:tc>
      </w:tr>
    </w:tbl>
    <w:p w14:paraId="43FD7E21" w14:textId="77777777" w:rsidR="006F1500" w:rsidRPr="002F6E22" w:rsidRDefault="006F1500" w:rsidP="002F6E22"/>
    <w:p w14:paraId="20197828" w14:textId="43AD1ED5" w:rsidR="00944E36" w:rsidRPr="00DC4DD5" w:rsidRDefault="00520257" w:rsidP="00944E36">
      <w:r>
        <w:t xml:space="preserve">Er is enige belangstelling om deel te nemen </w:t>
      </w:r>
      <w:r w:rsidR="00395DD1">
        <w:t xml:space="preserve">en mee te werken aan </w:t>
      </w:r>
      <w:r>
        <w:t xml:space="preserve">activiteiten. </w:t>
      </w:r>
    </w:p>
    <w:p w14:paraId="42D7C982" w14:textId="77777777" w:rsidR="00944E36" w:rsidRPr="00520257" w:rsidRDefault="00944E36" w:rsidP="00944E36"/>
    <w:p w14:paraId="4C4888DD" w14:textId="0965CD75" w:rsidR="0091225E" w:rsidRPr="0091225E" w:rsidRDefault="00ED3389" w:rsidP="00ED3389">
      <w:r>
        <w:t>29</w:t>
      </w:r>
      <w:r w:rsidR="00DB3169">
        <w:t xml:space="preserve"> Mensen hebben naam en contactgegevens ingevuld. </w:t>
      </w:r>
      <w:r w:rsidR="00C17D51">
        <w:t>Deze leden worden individueel benaderd en uitgenodigd voor de bijeenkomst in januari waar we samen verder denken over de toekomst.</w:t>
      </w:r>
    </w:p>
    <w:p w14:paraId="1D512903" w14:textId="77777777" w:rsidR="003E116E" w:rsidRPr="003E116E" w:rsidRDefault="003E116E" w:rsidP="00BB2B12">
      <w:pPr>
        <w:pStyle w:val="Plattetekst"/>
        <w:spacing w:line="290" w:lineRule="auto"/>
        <w:rPr>
          <w:color w:val="231F20"/>
        </w:rPr>
      </w:pPr>
    </w:p>
    <w:p w14:paraId="07B7EEF7" w14:textId="44471460" w:rsidR="00B224DA" w:rsidRPr="007A5012" w:rsidRDefault="00B224DA">
      <w:pPr>
        <w:rPr>
          <w:color w:val="231F20"/>
          <w:sz w:val="20"/>
          <w:szCs w:val="20"/>
        </w:rPr>
      </w:pPr>
      <w:r w:rsidRPr="007A5012">
        <w:rPr>
          <w:color w:val="231F20"/>
        </w:rPr>
        <w:br w:type="page"/>
      </w:r>
    </w:p>
    <w:p w14:paraId="1518385D" w14:textId="71CEFFAE" w:rsidR="00B224DA" w:rsidRDefault="00B224DA" w:rsidP="00B224DA">
      <w:pPr>
        <w:pStyle w:val="Kop1"/>
      </w:pPr>
      <w:r w:rsidRPr="009F0D0B">
        <w:lastRenderedPageBreak/>
        <w:t>Bijlage 1</w:t>
      </w:r>
      <w:r w:rsidR="009F0D0B" w:rsidRPr="009F0D0B">
        <w:t>: Om te beginnen, wat zou u ons willen meegeven als het gaat om de vereniging in de komende jaren?</w:t>
      </w:r>
    </w:p>
    <w:p w14:paraId="4184F2DC" w14:textId="77777777" w:rsidR="003A725F" w:rsidRPr="003A725F" w:rsidRDefault="003A725F" w:rsidP="003A725F"/>
    <w:p w14:paraId="3129AEAD" w14:textId="77777777" w:rsidR="00B224DA" w:rsidRPr="00B224DA" w:rsidRDefault="00B224DA" w:rsidP="007E6108">
      <w:pPr>
        <w:pStyle w:val="Lijstalinea"/>
        <w:numPr>
          <w:ilvl w:val="0"/>
          <w:numId w:val="4"/>
        </w:numPr>
        <w:ind w:left="426" w:hanging="426"/>
      </w:pPr>
      <w:r w:rsidRPr="00B224DA">
        <w:t>Wijzig de vergaderdag van donderdagavond naar een andere avond al was het maar af en toe</w:t>
      </w:r>
    </w:p>
    <w:p w14:paraId="271EE709" w14:textId="77777777" w:rsidR="00B224DA" w:rsidRPr="00B224DA" w:rsidRDefault="00B224DA" w:rsidP="007E6108">
      <w:pPr>
        <w:pStyle w:val="Lijstalinea"/>
        <w:numPr>
          <w:ilvl w:val="0"/>
          <w:numId w:val="4"/>
        </w:numPr>
        <w:ind w:left="426" w:hanging="426"/>
      </w:pPr>
      <w:r w:rsidRPr="00B224DA">
        <w:t xml:space="preserve">Laat de activiteiten en waar ze op reageren in tijd en ruimte meer zien in </w:t>
      </w:r>
      <w:r w:rsidRPr="003A725F">
        <w:t>publiciteit</w:t>
      </w:r>
    </w:p>
    <w:p w14:paraId="679202FC" w14:textId="77777777" w:rsidR="00B224DA" w:rsidRPr="00B224DA" w:rsidRDefault="00B224DA" w:rsidP="007E6108">
      <w:pPr>
        <w:pStyle w:val="Lijstalinea"/>
        <w:numPr>
          <w:ilvl w:val="0"/>
          <w:numId w:val="4"/>
        </w:numPr>
        <w:ind w:left="426" w:hanging="426"/>
      </w:pPr>
      <w:r w:rsidRPr="00B224DA">
        <w:t xml:space="preserve">"Meer lezingen. </w:t>
      </w:r>
    </w:p>
    <w:p w14:paraId="678958A8" w14:textId="77777777" w:rsidR="00B224DA" w:rsidRPr="00B224DA" w:rsidRDefault="00B224DA" w:rsidP="007E6108">
      <w:pPr>
        <w:pStyle w:val="Lijstalinea"/>
        <w:numPr>
          <w:ilvl w:val="0"/>
          <w:numId w:val="4"/>
        </w:numPr>
        <w:ind w:left="426" w:hanging="426"/>
      </w:pPr>
      <w:r w:rsidRPr="00B224DA">
        <w:t>Misschien ook eens Erfgoed Leidschendam laten vertellen of Erfgoed Zuid Holland, Delfland.</w:t>
      </w:r>
    </w:p>
    <w:p w14:paraId="1B1B2071" w14:textId="77777777" w:rsidR="00B224DA" w:rsidRPr="00B224DA" w:rsidRDefault="00B224DA" w:rsidP="007E6108">
      <w:pPr>
        <w:pStyle w:val="Lijstalinea"/>
        <w:numPr>
          <w:ilvl w:val="0"/>
          <w:numId w:val="4"/>
        </w:numPr>
        <w:ind w:left="426" w:hanging="426"/>
      </w:pPr>
      <w:r w:rsidRPr="00B224DA">
        <w:t>Watermanagement als vervolg/actualisatie op uw boek.</w:t>
      </w:r>
    </w:p>
    <w:p w14:paraId="6AC5E0EF" w14:textId="77777777" w:rsidR="00B224DA" w:rsidRPr="00B224DA" w:rsidRDefault="00B224DA" w:rsidP="007E6108">
      <w:pPr>
        <w:pStyle w:val="Lijstalinea"/>
        <w:numPr>
          <w:ilvl w:val="0"/>
          <w:numId w:val="4"/>
        </w:numPr>
        <w:ind w:left="426" w:hanging="426"/>
      </w:pPr>
      <w:r w:rsidRPr="00B224DA">
        <w:t>Doorgaan op dezelfde manier - misschien wat meer lezingen en eventueel een excursie / rondleiding / begeleide wandeling</w:t>
      </w:r>
    </w:p>
    <w:p w14:paraId="70603B7C" w14:textId="7023D4D4" w:rsidR="00B224DA" w:rsidRPr="00B224DA" w:rsidRDefault="00B224DA" w:rsidP="007E6108">
      <w:pPr>
        <w:pStyle w:val="Lijstalinea"/>
        <w:numPr>
          <w:ilvl w:val="0"/>
          <w:numId w:val="4"/>
        </w:numPr>
        <w:ind w:left="426" w:hanging="426"/>
      </w:pPr>
      <w:r w:rsidRPr="00B224DA">
        <w:t>Voer officieel gezinslidma</w:t>
      </w:r>
      <w:r w:rsidR="00480468">
        <w:t>a</w:t>
      </w:r>
      <w:r w:rsidRPr="00B224DA">
        <w:t>tschap in ( meer omzet). Nodig leden vrijwillig uit om mee</w:t>
      </w:r>
      <w:r w:rsidR="00480468">
        <w:t>r</w:t>
      </w:r>
      <w:r w:rsidRPr="00B224DA">
        <w:t xml:space="preserve"> te betalen dan die 3</w:t>
      </w:r>
      <w:r w:rsidR="00480468">
        <w:t>0</w:t>
      </w:r>
      <w:r w:rsidRPr="00B224DA">
        <w:t xml:space="preserve"> euro/jaar.</w:t>
      </w:r>
    </w:p>
    <w:p w14:paraId="36D708E5" w14:textId="77777777" w:rsidR="00B224DA" w:rsidRPr="00B224DA" w:rsidRDefault="00B224DA" w:rsidP="007E6108">
      <w:pPr>
        <w:pStyle w:val="Lijstalinea"/>
        <w:numPr>
          <w:ilvl w:val="0"/>
          <w:numId w:val="4"/>
        </w:numPr>
        <w:ind w:left="426" w:hanging="426"/>
      </w:pPr>
      <w:r w:rsidRPr="00B224DA">
        <w:t xml:space="preserve">Voortzetten publiceren over Voorburg en Leidschendam in vroeger tijd maar ook beschrijven van wat er overblijft van het oude </w:t>
      </w:r>
      <w:proofErr w:type="spellStart"/>
      <w:r w:rsidRPr="00B224DA">
        <w:t>Vb</w:t>
      </w:r>
      <w:proofErr w:type="spellEnd"/>
      <w:r w:rsidRPr="00B224DA">
        <w:t>-Ld in de komende decennia, gezien de uitbreidingsplannen van de regio Den Haag-</w:t>
      </w:r>
      <w:proofErr w:type="spellStart"/>
      <w:r w:rsidRPr="00B224DA">
        <w:t>RTotterdam</w:t>
      </w:r>
      <w:proofErr w:type="spellEnd"/>
    </w:p>
    <w:p w14:paraId="727D14FA" w14:textId="77777777" w:rsidR="00B224DA" w:rsidRPr="00B224DA" w:rsidRDefault="00B224DA" w:rsidP="007E6108">
      <w:pPr>
        <w:pStyle w:val="Lijstalinea"/>
        <w:numPr>
          <w:ilvl w:val="0"/>
          <w:numId w:val="4"/>
        </w:numPr>
        <w:ind w:left="426" w:hanging="426"/>
      </w:pPr>
      <w:r w:rsidRPr="00B224DA">
        <w:t>Bescherming stadsgezicht</w:t>
      </w:r>
    </w:p>
    <w:p w14:paraId="1F342751" w14:textId="77777777" w:rsidR="00B224DA" w:rsidRPr="00B224DA" w:rsidRDefault="00B224DA" w:rsidP="007E6108">
      <w:pPr>
        <w:pStyle w:val="Lijstalinea"/>
        <w:numPr>
          <w:ilvl w:val="0"/>
          <w:numId w:val="4"/>
        </w:numPr>
        <w:ind w:left="426" w:hanging="426"/>
      </w:pPr>
      <w:r w:rsidRPr="00B224DA">
        <w:t xml:space="preserve">Zeker niet op Facebook gaan als `n site </w:t>
      </w:r>
    </w:p>
    <w:p w14:paraId="06F33EFB" w14:textId="77777777" w:rsidR="00B224DA" w:rsidRPr="00B224DA" w:rsidRDefault="00B224DA" w:rsidP="007E6108">
      <w:pPr>
        <w:pStyle w:val="Lijstalinea"/>
        <w:numPr>
          <w:ilvl w:val="0"/>
          <w:numId w:val="4"/>
        </w:numPr>
        <w:ind w:left="426" w:hanging="426"/>
      </w:pPr>
      <w:r w:rsidRPr="00B224DA">
        <w:t>Samenwerking met Mooi Voorburg en Oud Voorburg</w:t>
      </w:r>
    </w:p>
    <w:p w14:paraId="05F9D334" w14:textId="7F5B9502" w:rsidR="00B224DA" w:rsidRPr="00B224DA" w:rsidRDefault="00B224DA" w:rsidP="007E6108">
      <w:pPr>
        <w:pStyle w:val="Lijstalinea"/>
        <w:numPr>
          <w:ilvl w:val="0"/>
          <w:numId w:val="4"/>
        </w:numPr>
        <w:ind w:left="426" w:hanging="426"/>
      </w:pPr>
      <w:r w:rsidRPr="00B224DA">
        <w:t>"1] Digitaliseer Historisch Voorburg vanaf '2001 /HV7-2 en 3' en ouder. Bied ze dan ook op de website aan, net als die tussen 2002-2018. Als: 'Bekijk dit boek online'. Begin eerst met de nummers die uitverkocht zijn.</w:t>
      </w:r>
      <w:r w:rsidR="001D6F6E">
        <w:br/>
      </w:r>
      <w:r w:rsidRPr="00B224DA">
        <w:t>2] Ik zag dat de bibliografie van Voorburg nog niet benaderbaar is op de nieuwe website. Dat vergt natuurlijk wel enige inspanning om aan te passen..."</w:t>
      </w:r>
    </w:p>
    <w:p w14:paraId="30F3A66E" w14:textId="74EEA2BF" w:rsidR="00B224DA" w:rsidRPr="00B224DA" w:rsidRDefault="00B224DA" w:rsidP="007E6108">
      <w:pPr>
        <w:pStyle w:val="Lijstalinea"/>
        <w:numPr>
          <w:ilvl w:val="0"/>
          <w:numId w:val="4"/>
        </w:numPr>
        <w:ind w:left="426" w:hanging="426"/>
      </w:pPr>
      <w:r w:rsidRPr="00B224DA">
        <w:t>"1) Meer samenwerking met Hofwijck en met Erfgoed Leidschendam</w:t>
      </w:r>
      <w:r w:rsidR="001D6F6E">
        <w:br/>
      </w:r>
      <w:r w:rsidRPr="00B224DA">
        <w:t>2) Aandacht voor meer algemene sociale en economische geschiedenis van Voorburg en Leidschendam (volkstellingen, bevolking, werkgelegenheid, inkomens)"</w:t>
      </w:r>
    </w:p>
    <w:p w14:paraId="0E449DCF" w14:textId="77777777" w:rsidR="00B224DA" w:rsidRPr="00B224DA" w:rsidRDefault="00B224DA" w:rsidP="007E6108">
      <w:pPr>
        <w:pStyle w:val="Lijstalinea"/>
        <w:numPr>
          <w:ilvl w:val="0"/>
          <w:numId w:val="4"/>
        </w:numPr>
        <w:ind w:left="426" w:hanging="426"/>
      </w:pPr>
      <w:r w:rsidRPr="00B224DA">
        <w:t>"Als het boek te duur is voor de contributie, misschien 1x per 2 jaar boek maken?</w:t>
      </w:r>
    </w:p>
    <w:p w14:paraId="7966CB7D" w14:textId="77777777" w:rsidR="00B224DA" w:rsidRPr="00B224DA" w:rsidRDefault="00B224DA" w:rsidP="007E6108">
      <w:pPr>
        <w:pStyle w:val="Lijstalinea"/>
        <w:numPr>
          <w:ilvl w:val="0"/>
          <w:numId w:val="4"/>
        </w:numPr>
        <w:ind w:left="426" w:hanging="426"/>
      </w:pPr>
      <w:r w:rsidRPr="00B224DA">
        <w:t>Maandelijks (?) nieuwsbrief over wat er hele jaar gebeurt. B.v.  zijn er archeologische activiteiten bij bouwprojecten? Daar zou ik graag meer over horen. Wat heeft er gestaan op de plaatsen van nieuwbouw?"</w:t>
      </w:r>
    </w:p>
    <w:p w14:paraId="539A8675" w14:textId="77777777" w:rsidR="00B224DA" w:rsidRPr="00B224DA" w:rsidRDefault="00B224DA" w:rsidP="007E6108">
      <w:pPr>
        <w:pStyle w:val="Lijstalinea"/>
        <w:numPr>
          <w:ilvl w:val="0"/>
          <w:numId w:val="4"/>
        </w:numPr>
        <w:ind w:left="426" w:hanging="426"/>
      </w:pPr>
      <w:r w:rsidRPr="00B224DA">
        <w:t>Meer betrokkenheid richting leden.</w:t>
      </w:r>
    </w:p>
    <w:p w14:paraId="46354500" w14:textId="77777777" w:rsidR="00B224DA" w:rsidRPr="00B224DA" w:rsidRDefault="00B224DA" w:rsidP="007E6108">
      <w:pPr>
        <w:pStyle w:val="Lijstalinea"/>
        <w:numPr>
          <w:ilvl w:val="0"/>
          <w:numId w:val="4"/>
        </w:numPr>
        <w:ind w:left="426" w:hanging="426"/>
      </w:pPr>
      <w:r w:rsidRPr="00B224DA">
        <w:t>"Aanwas nieuwe (jongere) (</w:t>
      </w:r>
      <w:proofErr w:type="spellStart"/>
      <w:r w:rsidRPr="00B224DA">
        <w:t>bestuurs</w:t>
      </w:r>
      <w:proofErr w:type="spellEnd"/>
      <w:r w:rsidRPr="00B224DA">
        <w:t>)leden</w:t>
      </w:r>
    </w:p>
    <w:p w14:paraId="6D70222B" w14:textId="77777777" w:rsidR="00EA1330" w:rsidRPr="00B224DA" w:rsidRDefault="00B224DA" w:rsidP="007E6108">
      <w:pPr>
        <w:pStyle w:val="Lijstalinea"/>
        <w:numPr>
          <w:ilvl w:val="0"/>
          <w:numId w:val="4"/>
        </w:numPr>
        <w:ind w:left="426" w:hanging="426"/>
      </w:pPr>
      <w:r w:rsidRPr="00B224DA">
        <w:t xml:space="preserve">Meer  de activiteiten van de vereniging onder de aandacht brengen van de Voorburgers in </w:t>
      </w:r>
      <w:r w:rsidR="00EA1330" w:rsidRPr="00B224DA">
        <w:t>Richt je pijlen op jongere mensen. Het is allemaal 70+ grijs en ingedut. De jonge mensen en nieuwe ( rijke ) Voorburgers moeten in kennis worden gesteld van de kwaliteit van de jaren dertig wijken in Voorburg om te voorkomen dat binnen 10 jaar bijzondere panden zijn gesloopt en vervangen door wit gestucte nieuwbouw woningen met een rieten kap, zodat Voorburg een lelijke Vinex wijk wordt.</w:t>
      </w:r>
    </w:p>
    <w:p w14:paraId="48AF0ACD" w14:textId="01DBB952" w:rsidR="00B224DA" w:rsidRPr="00B224DA" w:rsidRDefault="00B224DA" w:rsidP="007E6108">
      <w:pPr>
        <w:pStyle w:val="Lijstalinea"/>
        <w:numPr>
          <w:ilvl w:val="0"/>
          <w:numId w:val="4"/>
        </w:numPr>
        <w:ind w:left="426" w:hanging="426"/>
      </w:pPr>
      <w:r w:rsidRPr="00B224DA">
        <w:t>bijvoorbeeld Het (papieren) Krantje, maar vooral ook online via Voorburgs Dagblad, Vlietnieuws en Facebook</w:t>
      </w:r>
    </w:p>
    <w:p w14:paraId="3116AD82" w14:textId="77777777" w:rsidR="00B224DA" w:rsidRPr="00B224DA" w:rsidRDefault="00B224DA" w:rsidP="007E6108">
      <w:pPr>
        <w:pStyle w:val="Lijstalinea"/>
        <w:numPr>
          <w:ilvl w:val="0"/>
          <w:numId w:val="4"/>
        </w:numPr>
        <w:ind w:left="426" w:hanging="426"/>
      </w:pPr>
      <w:r w:rsidRPr="00B224DA">
        <w:t xml:space="preserve">Mogelijk wat minder voor de hand liggende onderwerpen, zoals bijvoorbeeld </w:t>
      </w:r>
      <w:proofErr w:type="spellStart"/>
      <w:r w:rsidRPr="00B224DA">
        <w:t>Voorburgse</w:t>
      </w:r>
      <w:proofErr w:type="spellEnd"/>
      <w:r w:rsidRPr="00B224DA">
        <w:t>/ Haagse popcultuur in de jaren 60 en 70 (daar is vast wel ( wetenschappelijk) onderzoek naar gedaan."</w:t>
      </w:r>
    </w:p>
    <w:p w14:paraId="4E0B1065" w14:textId="77777777" w:rsidR="00B224DA" w:rsidRPr="00B224DA" w:rsidRDefault="00B224DA" w:rsidP="007E6108">
      <w:pPr>
        <w:pStyle w:val="Lijstalinea"/>
        <w:numPr>
          <w:ilvl w:val="0"/>
          <w:numId w:val="4"/>
        </w:numPr>
        <w:ind w:left="426" w:hanging="426"/>
      </w:pPr>
      <w:r w:rsidRPr="00B224DA">
        <w:t>informeer eens bij vergelijkbare verenigingen; om suggesties op te doen</w:t>
      </w:r>
    </w:p>
    <w:p w14:paraId="7C617884" w14:textId="77777777" w:rsidR="00B224DA" w:rsidRPr="00B224DA" w:rsidRDefault="00B224DA" w:rsidP="007E6108">
      <w:pPr>
        <w:pStyle w:val="Lijstalinea"/>
        <w:numPr>
          <w:ilvl w:val="0"/>
          <w:numId w:val="4"/>
        </w:numPr>
        <w:ind w:left="426" w:hanging="426"/>
      </w:pPr>
      <w:r w:rsidRPr="00B224DA">
        <w:t xml:space="preserve">"Om te beginnen ga zo door met de activiteiten en mooie publicatie jaarlijks. Er zou wel meer aandacht kunnen komen voor bv. </w:t>
      </w:r>
      <w:proofErr w:type="spellStart"/>
      <w:r w:rsidRPr="00B224DA">
        <w:t>social</w:t>
      </w:r>
      <w:proofErr w:type="spellEnd"/>
      <w:r w:rsidRPr="00B224DA">
        <w:t xml:space="preserve"> media en hiermee een ander-breder publiek trekken. Er is zoveel kennis over de historie van Voorburg die ook bv in de vorm van een wekelijks kort bericht op facebook of Instagram gezet kan worden. </w:t>
      </w:r>
    </w:p>
    <w:p w14:paraId="425959A3" w14:textId="77777777" w:rsidR="00B224DA" w:rsidRPr="00B224DA" w:rsidRDefault="00B224DA" w:rsidP="007E6108">
      <w:pPr>
        <w:pStyle w:val="Lijstalinea"/>
        <w:numPr>
          <w:ilvl w:val="0"/>
          <w:numId w:val="4"/>
        </w:numPr>
        <w:ind w:left="426" w:hanging="426"/>
      </w:pPr>
      <w:r w:rsidRPr="00B224DA">
        <w:t>De samenwerking zoeken met de AWLV, veel onderwerpen raken aan elkaar en daarbij kunnen wij elkaar versterken."</w:t>
      </w:r>
    </w:p>
    <w:p w14:paraId="2A71928E" w14:textId="77777777" w:rsidR="00B224DA" w:rsidRPr="00B224DA" w:rsidRDefault="00B224DA" w:rsidP="007E6108">
      <w:pPr>
        <w:pStyle w:val="Lijstalinea"/>
        <w:numPr>
          <w:ilvl w:val="0"/>
          <w:numId w:val="4"/>
        </w:numPr>
        <w:ind w:left="426" w:hanging="426"/>
      </w:pPr>
      <w:r w:rsidRPr="00B224DA">
        <w:t xml:space="preserve">Ten behoeve van het bestuur een (statutair) schema van aftreden. Bijvoorbeeld een bestuurstermijn van 5 jaar met de mogelijkheid dit met een tweede termijn van 5 jaar te </w:t>
      </w:r>
      <w:r w:rsidRPr="00B224DA">
        <w:lastRenderedPageBreak/>
        <w:t>verlengen.</w:t>
      </w:r>
    </w:p>
    <w:p w14:paraId="2078D09E" w14:textId="77777777" w:rsidR="00B224DA" w:rsidRPr="00B224DA" w:rsidRDefault="00B224DA" w:rsidP="007E6108">
      <w:pPr>
        <w:pStyle w:val="Lijstalinea"/>
        <w:numPr>
          <w:ilvl w:val="0"/>
          <w:numId w:val="4"/>
        </w:numPr>
        <w:ind w:left="426" w:hanging="426"/>
      </w:pPr>
      <w:r w:rsidRPr="00B224DA">
        <w:t>Meer actieve leden, jongeren, vrouwen</w:t>
      </w:r>
    </w:p>
    <w:p w14:paraId="4A440FEE" w14:textId="77777777" w:rsidR="00B224DA" w:rsidRPr="00B224DA" w:rsidRDefault="00B224DA" w:rsidP="007E6108">
      <w:pPr>
        <w:pStyle w:val="Lijstalinea"/>
        <w:numPr>
          <w:ilvl w:val="0"/>
          <w:numId w:val="4"/>
        </w:numPr>
        <w:ind w:left="426" w:hanging="426"/>
      </w:pPr>
      <w:r w:rsidRPr="00B224DA">
        <w:t>Het zou goed zijn als het bestuur enthousiast werkgroepen in het leven riep, zoals een nieuwe werkgroep ‘</w:t>
      </w:r>
      <w:proofErr w:type="spellStart"/>
      <w:r w:rsidRPr="00B224DA">
        <w:t>oral</w:t>
      </w:r>
      <w:proofErr w:type="spellEnd"/>
      <w:r w:rsidRPr="00B224DA">
        <w:t xml:space="preserve"> </w:t>
      </w:r>
      <w:proofErr w:type="spellStart"/>
      <w:r w:rsidRPr="00B224DA">
        <w:t>history</w:t>
      </w:r>
      <w:proofErr w:type="spellEnd"/>
      <w:r w:rsidRPr="00B224DA">
        <w:t xml:space="preserve">’, een werkgroep huis- en bewoningsgeschiedenis, een groep voor studie van historische plattegronden en kaarten. Met subsidiëring van cursussen (huizenonderzoek, archiefgebruik, oud schrift etc.) zouden deze werkgroepen geprofessionaliseerd kunnen worden. Bevindingen zouden gepresenteerd kunnen worden op ledenvergaderingen en, eventueel, in het tijdschrift gepubliceerd kunnen worden. </w:t>
      </w:r>
    </w:p>
    <w:p w14:paraId="3023FB46" w14:textId="77777777" w:rsidR="00B224DA" w:rsidRPr="00B224DA" w:rsidRDefault="00B224DA" w:rsidP="007E6108">
      <w:pPr>
        <w:pStyle w:val="Lijstalinea"/>
        <w:numPr>
          <w:ilvl w:val="0"/>
          <w:numId w:val="4"/>
        </w:numPr>
        <w:ind w:left="426" w:hanging="426"/>
      </w:pPr>
      <w:r w:rsidRPr="00B224DA">
        <w:t>Zoek een locatie voor vergaderingen met genoeg parkeergelegenheid.</w:t>
      </w:r>
    </w:p>
    <w:p w14:paraId="0DA385DD" w14:textId="77777777" w:rsidR="00B224DA" w:rsidRPr="00B224DA" w:rsidRDefault="00B224DA" w:rsidP="007E6108">
      <w:pPr>
        <w:pStyle w:val="Lijstalinea"/>
        <w:numPr>
          <w:ilvl w:val="0"/>
          <w:numId w:val="4"/>
        </w:numPr>
        <w:ind w:left="426" w:hanging="426"/>
      </w:pPr>
      <w:r w:rsidRPr="00B224DA">
        <w:t xml:space="preserve">Ook kleine en dunnere uitgaven over onderwerpen zijn interessant. </w:t>
      </w:r>
    </w:p>
    <w:p w14:paraId="55532143" w14:textId="77777777" w:rsidR="00B224DA" w:rsidRPr="00B224DA" w:rsidRDefault="00B224DA" w:rsidP="007E6108">
      <w:pPr>
        <w:pStyle w:val="Lijstalinea"/>
        <w:numPr>
          <w:ilvl w:val="0"/>
          <w:numId w:val="4"/>
        </w:numPr>
        <w:ind w:left="426" w:hanging="426"/>
      </w:pPr>
      <w:r w:rsidRPr="00B224DA">
        <w:t>Meer activiteiten waaraan leden kunnen bijdragen</w:t>
      </w:r>
    </w:p>
    <w:p w14:paraId="55C1892A" w14:textId="77777777" w:rsidR="00B224DA" w:rsidRPr="00B224DA" w:rsidRDefault="00B224DA" w:rsidP="007E6108">
      <w:pPr>
        <w:pStyle w:val="Lijstalinea"/>
        <w:numPr>
          <w:ilvl w:val="0"/>
          <w:numId w:val="4"/>
        </w:numPr>
        <w:ind w:left="426" w:hanging="426"/>
      </w:pPr>
      <w:r w:rsidRPr="00B224DA">
        <w:t>Nog meer zorg voor "iconen" in de Gemeente. Zoeken van meer sponsoren.</w:t>
      </w:r>
    </w:p>
    <w:p w14:paraId="39823163" w14:textId="77777777" w:rsidR="00B224DA" w:rsidRPr="00B224DA" w:rsidRDefault="00B224DA" w:rsidP="007E6108">
      <w:pPr>
        <w:pStyle w:val="Lijstalinea"/>
        <w:numPr>
          <w:ilvl w:val="0"/>
          <w:numId w:val="4"/>
        </w:numPr>
        <w:ind w:left="426" w:hanging="426"/>
      </w:pPr>
      <w:r w:rsidRPr="00B224DA">
        <w:t>Vraag aan leden welke mensen/objecten enz. ze interesse in hebben</w:t>
      </w:r>
    </w:p>
    <w:p w14:paraId="52AD874B" w14:textId="389C0CF9" w:rsidR="00B224DA" w:rsidRPr="00B224DA" w:rsidRDefault="00B224DA" w:rsidP="007E6108">
      <w:pPr>
        <w:pStyle w:val="Lijstalinea"/>
        <w:numPr>
          <w:ilvl w:val="0"/>
          <w:numId w:val="4"/>
        </w:numPr>
        <w:ind w:left="426" w:hanging="426"/>
      </w:pPr>
      <w:r w:rsidRPr="00B224DA">
        <w:t xml:space="preserve">Houd rekening met verdergaande vergrijzing in de loop van de komende jaren. Het ledenbestand kan daardoor terug gaan lopen en daarmee ook de financien. Bouw daarom meer </w:t>
      </w:r>
      <w:r w:rsidR="00696FEC" w:rsidRPr="00B224DA">
        <w:t>financiële</w:t>
      </w:r>
      <w:r w:rsidRPr="00B224DA">
        <w:t xml:space="preserve"> reserves op. Ook met een gekrompen ledenbestand  moet de Vereniging de kosten en vaste lasten kunnen dragen. Eventueel door de contributie iets te verhogen b.v. met vijf euro om voor de toekomst zekerder te zijn.</w:t>
      </w:r>
    </w:p>
    <w:p w14:paraId="4763894F" w14:textId="7D89FB83" w:rsidR="00B224DA" w:rsidRPr="00B224DA" w:rsidRDefault="00B224DA" w:rsidP="007E6108">
      <w:pPr>
        <w:pStyle w:val="Lijstalinea"/>
        <w:numPr>
          <w:ilvl w:val="0"/>
          <w:numId w:val="4"/>
        </w:numPr>
        <w:ind w:left="426" w:hanging="426"/>
      </w:pPr>
      <w:r w:rsidRPr="00B224DA">
        <w:t xml:space="preserve">Tegelijkertijd zou de vereniging ook meer aansluiting moeten nastreven met jongere leden. Maak een programma dat ook voor jongeren aantrekkelijk is. (Zoek hiervoor b.v. contact met scholen in Voorburg) De vereniging zou ook zijn ledenbestand hierover kunnen raadplegen naar </w:t>
      </w:r>
      <w:r w:rsidR="00621A38" w:rsidRPr="00B224DA">
        <w:t>ideeën</w:t>
      </w:r>
      <w:r w:rsidRPr="00B224DA">
        <w:t>.</w:t>
      </w:r>
    </w:p>
    <w:p w14:paraId="5DE3DC89" w14:textId="77777777" w:rsidR="00B224DA" w:rsidRPr="00B224DA" w:rsidRDefault="00B224DA" w:rsidP="007E6108">
      <w:pPr>
        <w:pStyle w:val="Lijstalinea"/>
        <w:numPr>
          <w:ilvl w:val="0"/>
          <w:numId w:val="4"/>
        </w:numPr>
        <w:ind w:left="426" w:hanging="426"/>
      </w:pPr>
      <w:r w:rsidRPr="00B224DA">
        <w:t>Is er een kenniscentrum, bibliotheek of een ruilbeurs voor boeken. Is er een plek waar particulieren foto's, films in kunnen leveren?</w:t>
      </w:r>
    </w:p>
    <w:p w14:paraId="028AADFE" w14:textId="77777777" w:rsidR="00B224DA" w:rsidRPr="00B224DA" w:rsidRDefault="00B224DA" w:rsidP="007E6108">
      <w:pPr>
        <w:pStyle w:val="Lijstalinea"/>
        <w:numPr>
          <w:ilvl w:val="0"/>
          <w:numId w:val="4"/>
        </w:numPr>
        <w:ind w:left="426" w:hanging="426"/>
      </w:pPr>
      <w:r w:rsidRPr="00B224DA">
        <w:t>Is het mogelijk dat mensen met veel herinneringen en ervaring over de historie van Voorburg/Leidschendam om een gesproken verhaal te maken zodat die kennis later uitgewerkt kan worden? Op die manier gaat dit niet verloren.</w:t>
      </w:r>
    </w:p>
    <w:p w14:paraId="007C7ED4" w14:textId="77777777" w:rsidR="00B224DA" w:rsidRPr="00B224DA" w:rsidRDefault="00B224DA" w:rsidP="007E6108">
      <w:pPr>
        <w:pStyle w:val="Lijstalinea"/>
        <w:numPr>
          <w:ilvl w:val="0"/>
          <w:numId w:val="4"/>
        </w:numPr>
        <w:ind w:left="426" w:hanging="426"/>
      </w:pPr>
      <w:r w:rsidRPr="00B224DA">
        <w:t>In ieder geval doorgaan op dezelfde voet. Wellicht wat vaker bijeenkomsten/presentaties, zoals de laatste 'Tijdreis langs de Vliet'</w:t>
      </w:r>
    </w:p>
    <w:p w14:paraId="431A2A90" w14:textId="77777777" w:rsidR="00B224DA" w:rsidRPr="00B224DA" w:rsidRDefault="00B224DA" w:rsidP="007E6108">
      <w:pPr>
        <w:pStyle w:val="Lijstalinea"/>
        <w:numPr>
          <w:ilvl w:val="0"/>
          <w:numId w:val="4"/>
        </w:numPr>
        <w:ind w:left="426" w:hanging="426"/>
      </w:pPr>
      <w:r w:rsidRPr="00B224DA">
        <w:t xml:space="preserve">zoek contact met (gelijkgestemde organisaties in Voorburg en  Leidschendam en met de archeologische werkgroep voor mogelijkheden tot samenwerking. </w:t>
      </w:r>
    </w:p>
    <w:p w14:paraId="666AA859" w14:textId="77777777" w:rsidR="00B224DA" w:rsidRPr="00B224DA" w:rsidRDefault="00B224DA" w:rsidP="007E6108">
      <w:pPr>
        <w:pStyle w:val="Lijstalinea"/>
        <w:numPr>
          <w:ilvl w:val="0"/>
          <w:numId w:val="4"/>
        </w:numPr>
        <w:ind w:left="426" w:hanging="426"/>
      </w:pPr>
      <w:r w:rsidRPr="00B224DA">
        <w:t>Geef partners van leden de mogelijkheid om lid te worden tegen gereduceerd tarief. Het is immers niet nodig twee uitgaves van de Historische Vereniging te ontvangen.</w:t>
      </w:r>
    </w:p>
    <w:p w14:paraId="24C95A57" w14:textId="77777777" w:rsidR="00B224DA" w:rsidRPr="00B224DA" w:rsidRDefault="00B224DA" w:rsidP="007E6108">
      <w:pPr>
        <w:pStyle w:val="Lijstalinea"/>
        <w:numPr>
          <w:ilvl w:val="0"/>
          <w:numId w:val="4"/>
        </w:numPr>
        <w:ind w:left="426" w:hanging="426"/>
      </w:pPr>
      <w:r w:rsidRPr="00B224DA">
        <w:t xml:space="preserve">Doorgaan met het uitgeven boeken over VOORBURG en lezingen. Wellicht 'een </w:t>
      </w:r>
      <w:proofErr w:type="spellStart"/>
      <w:r w:rsidRPr="00B224DA">
        <w:t>voorburgse</w:t>
      </w:r>
      <w:proofErr w:type="spellEnd"/>
      <w:r w:rsidRPr="00B224DA">
        <w:t xml:space="preserve"> excursie' of uitstapje (bv museum) , uiteraard tegen de dan gemaakte kosten.</w:t>
      </w:r>
    </w:p>
    <w:p w14:paraId="00F47328" w14:textId="12706851" w:rsidR="00B224DA" w:rsidRPr="00B224DA" w:rsidRDefault="00B224DA" w:rsidP="007E6108">
      <w:pPr>
        <w:pStyle w:val="Lijstalinea"/>
        <w:numPr>
          <w:ilvl w:val="0"/>
          <w:numId w:val="4"/>
        </w:numPr>
        <w:ind w:left="426" w:hanging="426"/>
      </w:pPr>
      <w:r w:rsidRPr="00B224DA">
        <w:t xml:space="preserve">Een historische vereniging behoort zich met de geschiedenis van de gemeente bezig te houden. Er is veel geschiedenis in Voorburg. Denk aan de 3 kastelen en de ca. 50 buitenplaatsen die er geweest zijn. Het accent ligt veel te veel op Huygens. Het dorp Huygens kwartier te noemen, wat een pure commerciële naam is, stuit mij persoonlijk op de borst. Voorburg heeft veel meer geschiedenis dan dat en dat raakt daarom ondergesneeuwd. Wat ik wel waardeer zijn de uitgaven van de historische boeken en dan zeker de geschiedenis van plaatsen die uitstekend door Kees van der Leer worden geschreven. Hierdoor is me veel duidelijk geworden in de loop der tijd. Hopelijk dat er eens geschreven gaat worden over de kastelen en de buitenplaatsen. </w:t>
      </w:r>
    </w:p>
    <w:p w14:paraId="3CF26AD9" w14:textId="77777777" w:rsidR="00B224DA" w:rsidRPr="00B224DA" w:rsidRDefault="00B224DA" w:rsidP="007E6108">
      <w:pPr>
        <w:pStyle w:val="Lijstalinea"/>
        <w:numPr>
          <w:ilvl w:val="0"/>
          <w:numId w:val="4"/>
        </w:numPr>
        <w:ind w:left="426" w:hanging="426"/>
      </w:pPr>
      <w:r w:rsidRPr="00B224DA">
        <w:t>Consistentie in het aantal publicaties per jaar, bv. ieder jaar echt twee publicaties."</w:t>
      </w:r>
    </w:p>
    <w:p w14:paraId="3AF9CBD8" w14:textId="77777777" w:rsidR="00B224DA" w:rsidRPr="00B224DA" w:rsidRDefault="00B224DA" w:rsidP="007E6108">
      <w:pPr>
        <w:pStyle w:val="Lijstalinea"/>
        <w:numPr>
          <w:ilvl w:val="0"/>
          <w:numId w:val="4"/>
        </w:numPr>
        <w:ind w:left="426" w:hanging="426"/>
      </w:pPr>
      <w:r w:rsidRPr="00B224DA">
        <w:t>na zoveel jaren een nieuwe een en zeker socialere voorzitter</w:t>
      </w:r>
    </w:p>
    <w:p w14:paraId="1C0DE793" w14:textId="77777777" w:rsidR="00B224DA" w:rsidRPr="00B224DA" w:rsidRDefault="00B224DA" w:rsidP="007E6108">
      <w:pPr>
        <w:pStyle w:val="Lijstalinea"/>
        <w:numPr>
          <w:ilvl w:val="0"/>
          <w:numId w:val="4"/>
        </w:numPr>
        <w:ind w:left="426" w:hanging="426"/>
      </w:pPr>
      <w:r w:rsidRPr="00B224DA">
        <w:t xml:space="preserve">Wees vernieuwend. </w:t>
      </w:r>
    </w:p>
    <w:p w14:paraId="458F2FDD" w14:textId="77777777" w:rsidR="00B224DA" w:rsidRPr="00B224DA" w:rsidRDefault="00B224DA" w:rsidP="007E6108">
      <w:pPr>
        <w:pStyle w:val="Lijstalinea"/>
        <w:numPr>
          <w:ilvl w:val="0"/>
          <w:numId w:val="4"/>
        </w:numPr>
        <w:ind w:left="426" w:hanging="426"/>
      </w:pPr>
      <w:r w:rsidRPr="00B224DA">
        <w:t>creativiteit en voldoende 'mankracht'</w:t>
      </w:r>
    </w:p>
    <w:p w14:paraId="5AB70ACA" w14:textId="77777777" w:rsidR="00B224DA" w:rsidRPr="00B224DA" w:rsidRDefault="00B224DA" w:rsidP="007E6108">
      <w:pPr>
        <w:pStyle w:val="Lijstalinea"/>
        <w:numPr>
          <w:ilvl w:val="0"/>
          <w:numId w:val="4"/>
        </w:numPr>
        <w:ind w:left="426" w:hanging="426"/>
      </w:pPr>
      <w:r w:rsidRPr="00B224DA">
        <w:t>misschien meer aandacht voor de geschiedenis</w:t>
      </w:r>
    </w:p>
    <w:p w14:paraId="37EB86CD" w14:textId="77777777" w:rsidR="007E6108" w:rsidRDefault="00B224DA" w:rsidP="007E6108">
      <w:pPr>
        <w:pStyle w:val="Lijstalinea"/>
        <w:numPr>
          <w:ilvl w:val="0"/>
          <w:numId w:val="4"/>
        </w:numPr>
        <w:ind w:left="426" w:hanging="426"/>
      </w:pPr>
      <w:r w:rsidRPr="00B224DA">
        <w:t xml:space="preserve">Ik ben onlangs voor het eerst bij een bijeenkomst geweest, dus heb nog niet zo veel mee te geven. De hoge gemiddelde leeftijd viel wel op, dus goed om te kijken hoe jongere leden kunnen worden geworven. </w:t>
      </w:r>
    </w:p>
    <w:p w14:paraId="14A619DB" w14:textId="77777777" w:rsidR="00051D56" w:rsidRPr="00051D56" w:rsidRDefault="00B224DA" w:rsidP="00B66021">
      <w:pPr>
        <w:pStyle w:val="Lijstalinea"/>
        <w:numPr>
          <w:ilvl w:val="0"/>
          <w:numId w:val="4"/>
        </w:numPr>
        <w:ind w:left="426" w:hanging="426"/>
        <w:rPr>
          <w:lang w:val="en-US"/>
        </w:rPr>
      </w:pPr>
      <w:r w:rsidRPr="00B224DA">
        <w:t xml:space="preserve">Ik wil graag iets doen binnen de vereniging en iets leren. Maar ik heb geen idee of er en zo ja welke werkgroepen actief zijn. En wanneer zijn bijeenkomsten voor leden. Ik kan nooit want </w:t>
      </w:r>
      <w:r w:rsidRPr="00B224DA">
        <w:lastRenderedPageBreak/>
        <w:t xml:space="preserve">het wordt laat aangekondigd en dan is mijn agenda vol. Doorgaan op dezelfde weg qua activiteiten. 2. Meer aandacht besteden aan (eind)redactionele zaken, zodat er geen fouten ontstaan in boeken, zoals nu in het boek over het Oranjekwartier, die hadden kunnen worden voorkomen.  </w:t>
      </w:r>
    </w:p>
    <w:p w14:paraId="66323E55" w14:textId="77777777" w:rsidR="00051D56" w:rsidRDefault="00051D56" w:rsidP="009E6B8E">
      <w:pPr>
        <w:pStyle w:val="Lijstalinea"/>
        <w:numPr>
          <w:ilvl w:val="0"/>
          <w:numId w:val="4"/>
        </w:numPr>
        <w:ind w:left="426" w:hanging="426"/>
      </w:pPr>
      <w:r w:rsidRPr="00051D56">
        <w:t xml:space="preserve">Historische </w:t>
      </w:r>
      <w:proofErr w:type="spellStart"/>
      <w:r w:rsidRPr="00051D56">
        <w:t>cafe</w:t>
      </w:r>
      <w:proofErr w:type="spellEnd"/>
      <w:r w:rsidRPr="00051D56">
        <w:t xml:space="preserve"> maandelijks op een gezellige plek. Met een presentatie.</w:t>
      </w:r>
    </w:p>
    <w:p w14:paraId="48C4E6E4" w14:textId="77777777" w:rsidR="00051D56" w:rsidRDefault="00051D56" w:rsidP="002550E0">
      <w:pPr>
        <w:pStyle w:val="Lijstalinea"/>
        <w:numPr>
          <w:ilvl w:val="0"/>
          <w:numId w:val="4"/>
        </w:numPr>
        <w:ind w:left="426" w:hanging="426"/>
      </w:pPr>
      <w:r w:rsidRPr="00051D56">
        <w:t>Weer zo’n avond met Herman Pleij organiseren (of iets dergelijks)</w:t>
      </w:r>
    </w:p>
    <w:p w14:paraId="3C3FF59B" w14:textId="77777777" w:rsidR="00051D56" w:rsidRDefault="00051D56" w:rsidP="00453839">
      <w:pPr>
        <w:pStyle w:val="Lijstalinea"/>
        <w:numPr>
          <w:ilvl w:val="0"/>
          <w:numId w:val="4"/>
        </w:numPr>
        <w:ind w:left="426" w:hanging="426"/>
      </w:pPr>
      <w:r w:rsidRPr="00051D56">
        <w:t>Ik beheer de facebook  pagina Voorburg /Leidschendam en wil voor de vereniging wel reclame maken</w:t>
      </w:r>
      <w:r>
        <w:t xml:space="preserve"> </w:t>
      </w:r>
      <w:r w:rsidRPr="00051D56">
        <w:t xml:space="preserve">(je mag ook iets aanleveren) maar heb een groot deel van de </w:t>
      </w:r>
      <w:proofErr w:type="spellStart"/>
      <w:r w:rsidRPr="00051D56">
        <w:t>Prive</w:t>
      </w:r>
      <w:proofErr w:type="spellEnd"/>
      <w:r w:rsidRPr="00051D56">
        <w:t xml:space="preserve"> collectie Piet van Dorp in gescand en staat op mijn computer</w:t>
      </w:r>
      <w:r>
        <w:t>.</w:t>
      </w:r>
    </w:p>
    <w:p w14:paraId="410B075B" w14:textId="77777777" w:rsidR="00051D56" w:rsidRDefault="00051D56" w:rsidP="00DB7637">
      <w:pPr>
        <w:pStyle w:val="Lijstalinea"/>
        <w:numPr>
          <w:ilvl w:val="0"/>
          <w:numId w:val="4"/>
        </w:numPr>
        <w:ind w:left="426" w:hanging="426"/>
      </w:pPr>
      <w:r w:rsidRPr="00051D56">
        <w:t>Ik heb in het verleden wel eens geprobeerd mee te werken maar dat is niet bevallen door de opstelling van medeleden. Wat het schrijven betreft is Kees van der Leer vrijwel niet te verslaan en dat is prima.</w:t>
      </w:r>
    </w:p>
    <w:p w14:paraId="0616F09B" w14:textId="47C4D9FC" w:rsidR="006E4A67" w:rsidRPr="00051D56" w:rsidRDefault="00051D56" w:rsidP="00684B6A">
      <w:pPr>
        <w:pStyle w:val="Lijstalinea"/>
        <w:numPr>
          <w:ilvl w:val="0"/>
          <w:numId w:val="4"/>
        </w:numPr>
        <w:ind w:left="426" w:hanging="426"/>
      </w:pPr>
      <w:r w:rsidRPr="00051D56">
        <w:t xml:space="preserve">Sinds bijna 3 jaar ben ik woonachtig in Voorburg en heb ik vast kunnen stellen dat er in het verleden familieleden in Voorburg en contreien (Rozenrust) hebben verbleven en hier actief zijn geweest. Graag wil ik dit thema verder onderzoeken. Mijn kennis van archiefonderzoek is echter beperkt. Zou het mogelijk zijn een inloop ochtend/middag , in aanwezigheid van een lid met meer kennis van zaken, te organiseren voor die leden die zelf onderzoek willen plegen. </w:t>
      </w:r>
      <w:r>
        <w:t>W</w:t>
      </w:r>
      <w:r w:rsidRPr="00051D56">
        <w:t>ie weet wat voor interessante verhalen dat op kan leveren.</w:t>
      </w:r>
    </w:p>
    <w:p w14:paraId="256A800F" w14:textId="77777777" w:rsidR="006E4A67" w:rsidRPr="00051D56" w:rsidRDefault="006E4A67" w:rsidP="00B224DA">
      <w:pPr>
        <w:pStyle w:val="Kop1"/>
      </w:pPr>
    </w:p>
    <w:sectPr w:rsidR="006E4A67" w:rsidRPr="00051D56">
      <w:headerReference w:type="default" r:id="rId7"/>
      <w:footerReference w:type="default" r:id="rId8"/>
      <w:pgSz w:w="11910" w:h="16840"/>
      <w:pgMar w:top="1420" w:right="124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19E8A" w14:textId="77777777" w:rsidR="00FD2944" w:rsidRDefault="00FD2944" w:rsidP="00BB2B12">
      <w:r>
        <w:separator/>
      </w:r>
    </w:p>
  </w:endnote>
  <w:endnote w:type="continuationSeparator" w:id="0">
    <w:p w14:paraId="0B71BDED" w14:textId="77777777" w:rsidR="00FD2944" w:rsidRDefault="00FD2944" w:rsidP="00BB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C571" w14:textId="77777777" w:rsidR="00BB2B12" w:rsidRDefault="00BB2B12" w:rsidP="00BB2B12">
    <w:pPr>
      <w:ind w:left="639"/>
      <w:jc w:val="center"/>
      <w:rPr>
        <w:sz w:val="16"/>
      </w:rPr>
    </w:pPr>
    <w:r>
      <w:rPr>
        <w:color w:val="00AEEF"/>
        <w:spacing w:val="-2"/>
        <w:sz w:val="16"/>
      </w:rPr>
      <w:t>Historische</w:t>
    </w:r>
    <w:r>
      <w:rPr>
        <w:color w:val="00AEEF"/>
        <w:spacing w:val="9"/>
        <w:sz w:val="16"/>
      </w:rPr>
      <w:t xml:space="preserve"> </w:t>
    </w:r>
    <w:r>
      <w:rPr>
        <w:color w:val="00AEEF"/>
        <w:spacing w:val="-2"/>
        <w:sz w:val="16"/>
      </w:rPr>
      <w:t>Vereniging</w:t>
    </w:r>
    <w:r>
      <w:rPr>
        <w:color w:val="00AEEF"/>
        <w:spacing w:val="8"/>
        <w:sz w:val="16"/>
      </w:rPr>
      <w:t xml:space="preserve"> </w:t>
    </w:r>
    <w:r>
      <w:rPr>
        <w:color w:val="00AEEF"/>
        <w:spacing w:val="-2"/>
        <w:sz w:val="16"/>
      </w:rPr>
      <w:t>Voorburg</w:t>
    </w:r>
  </w:p>
  <w:p w14:paraId="425B5671" w14:textId="77777777" w:rsidR="00BB2B12" w:rsidRDefault="00BB2B12" w:rsidP="00BB2B12">
    <w:pPr>
      <w:spacing w:before="96"/>
      <w:ind w:left="639"/>
      <w:jc w:val="center"/>
      <w:rPr>
        <w:sz w:val="16"/>
      </w:rPr>
    </w:pPr>
    <w:r>
      <w:rPr>
        <w:color w:val="2B6B83"/>
        <w:sz w:val="16"/>
      </w:rPr>
      <w:t>Postbus</w:t>
    </w:r>
    <w:r>
      <w:rPr>
        <w:color w:val="2B6B83"/>
        <w:spacing w:val="-5"/>
        <w:sz w:val="16"/>
      </w:rPr>
      <w:t xml:space="preserve"> </w:t>
    </w:r>
    <w:r>
      <w:rPr>
        <w:color w:val="2B6B83"/>
        <w:sz w:val="16"/>
      </w:rPr>
      <w:t>49,</w:t>
    </w:r>
    <w:r>
      <w:rPr>
        <w:color w:val="2B6B83"/>
        <w:spacing w:val="-5"/>
        <w:sz w:val="16"/>
      </w:rPr>
      <w:t xml:space="preserve"> </w:t>
    </w:r>
    <w:r>
      <w:rPr>
        <w:color w:val="2B6B83"/>
        <w:sz w:val="16"/>
      </w:rPr>
      <w:t>2270</w:t>
    </w:r>
    <w:r>
      <w:rPr>
        <w:color w:val="2B6B83"/>
        <w:spacing w:val="-4"/>
        <w:sz w:val="16"/>
      </w:rPr>
      <w:t xml:space="preserve"> </w:t>
    </w:r>
    <w:r>
      <w:rPr>
        <w:color w:val="2B6B83"/>
        <w:sz w:val="16"/>
      </w:rPr>
      <w:t>AA</w:t>
    </w:r>
    <w:r>
      <w:rPr>
        <w:color w:val="2B6B83"/>
        <w:spacing w:val="26"/>
        <w:sz w:val="16"/>
      </w:rPr>
      <w:t xml:space="preserve"> </w:t>
    </w:r>
    <w:r>
      <w:rPr>
        <w:color w:val="2B6B83"/>
        <w:sz w:val="16"/>
      </w:rPr>
      <w:t>Voorburg</w:t>
    </w:r>
    <w:r>
      <w:rPr>
        <w:color w:val="2B6B83"/>
        <w:spacing w:val="57"/>
        <w:sz w:val="16"/>
      </w:rPr>
      <w:t xml:space="preserve"> </w:t>
    </w:r>
    <w:hyperlink r:id="rId1">
      <w:r>
        <w:rPr>
          <w:color w:val="2B6B83"/>
          <w:sz w:val="16"/>
        </w:rPr>
        <w:t>info@historischeverenigingvoorburg.nl</w:t>
      </w:r>
    </w:hyperlink>
    <w:r>
      <w:rPr>
        <w:color w:val="2B6B83"/>
        <w:spacing w:val="70"/>
        <w:w w:val="150"/>
        <w:sz w:val="16"/>
      </w:rPr>
      <w:t xml:space="preserve"> </w:t>
    </w:r>
    <w:hyperlink r:id="rId2">
      <w:r>
        <w:rPr>
          <w:color w:val="2B6B83"/>
          <w:spacing w:val="-2"/>
          <w:sz w:val="16"/>
        </w:rPr>
        <w:t>www.historischeverenigingvoorburg.nl</w:t>
      </w:r>
    </w:hyperlink>
  </w:p>
  <w:p w14:paraId="45101773" w14:textId="77777777" w:rsidR="00BB2B12" w:rsidRDefault="00BB2B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6D999" w14:textId="77777777" w:rsidR="00FD2944" w:rsidRDefault="00FD2944" w:rsidP="00BB2B12">
      <w:r>
        <w:separator/>
      </w:r>
    </w:p>
  </w:footnote>
  <w:footnote w:type="continuationSeparator" w:id="0">
    <w:p w14:paraId="6CCD36D8" w14:textId="77777777" w:rsidR="00FD2944" w:rsidRDefault="00FD2944" w:rsidP="00BB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1DF8" w14:textId="0A248EBC" w:rsidR="00BB2B12" w:rsidRDefault="00654822" w:rsidP="00BB2B12">
    <w:pPr>
      <w:pStyle w:val="Titel"/>
      <w:ind w:left="0"/>
    </w:pPr>
    <w:sdt>
      <w:sdtPr>
        <w:rPr>
          <w:color w:val="00AEEF"/>
          <w:spacing w:val="-2"/>
        </w:rPr>
        <w:id w:val="-251598964"/>
        <w:docPartObj>
          <w:docPartGallery w:val="Watermarks"/>
          <w:docPartUnique/>
        </w:docPartObj>
      </w:sdtPr>
      <w:sdtEndPr/>
      <w:sdtContent>
        <w:r>
          <w:rPr>
            <w:color w:val="00AEEF"/>
            <w:spacing w:val="-2"/>
          </w:rPr>
          <w:pict w14:anchorId="02B85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BB2B12">
      <w:rPr>
        <w:noProof/>
      </w:rPr>
      <w:drawing>
        <wp:anchor distT="0" distB="0" distL="0" distR="0" simplePos="0" relativeHeight="251657216" behindDoc="0" locked="0" layoutInCell="1" allowOverlap="1" wp14:anchorId="6BACBADD" wp14:editId="5C899763">
          <wp:simplePos x="0" y="0"/>
          <wp:positionH relativeFrom="page">
            <wp:posOffset>3342384</wp:posOffset>
          </wp:positionH>
          <wp:positionV relativeFrom="paragraph">
            <wp:posOffset>-352254</wp:posOffset>
          </wp:positionV>
          <wp:extent cx="872608" cy="873704"/>
          <wp:effectExtent l="0" t="0" r="0" b="0"/>
          <wp:wrapNone/>
          <wp:docPr id="580381927" name="Image 1" descr="Afbeelding met Graphics, symbool, Lettertype, tekenfil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5350120" name="Image 1" descr="Afbeelding met Graphics, symbool, Lettertype, tekenfilm&#10;&#10;Automatisch gegenereerde beschrijving"/>
                  <pic:cNvPicPr/>
                </pic:nvPicPr>
                <pic:blipFill>
                  <a:blip r:embed="rId1" cstate="print"/>
                  <a:stretch>
                    <a:fillRect/>
                  </a:stretch>
                </pic:blipFill>
                <pic:spPr>
                  <a:xfrm>
                    <a:off x="0" y="0"/>
                    <a:ext cx="872608" cy="873704"/>
                  </a:xfrm>
                  <a:prstGeom prst="rect">
                    <a:avLst/>
                  </a:prstGeom>
                </pic:spPr>
              </pic:pic>
            </a:graphicData>
          </a:graphic>
        </wp:anchor>
      </w:drawing>
    </w:r>
    <w:r w:rsidR="0015179E">
      <w:rPr>
        <w:color w:val="00AEEF"/>
        <w:spacing w:val="-2"/>
      </w:rPr>
      <w:t xml:space="preserve">Uitslag </w:t>
    </w:r>
    <w:r w:rsidR="00252C19">
      <w:rPr>
        <w:color w:val="00AEEF"/>
        <w:spacing w:val="-2"/>
      </w:rPr>
      <w:t>Enquête</w:t>
    </w:r>
  </w:p>
  <w:p w14:paraId="6C579B77" w14:textId="77777777" w:rsidR="00BB2B12" w:rsidRDefault="00BB2B12">
    <w:pPr>
      <w:pStyle w:val="Koptekst"/>
    </w:pPr>
  </w:p>
  <w:p w14:paraId="77F4257B" w14:textId="77777777" w:rsidR="00BB2B12" w:rsidRDefault="00BB2B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A5963"/>
    <w:multiLevelType w:val="multilevel"/>
    <w:tmpl w:val="E7A07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9765C"/>
    <w:multiLevelType w:val="hybridMultilevel"/>
    <w:tmpl w:val="FBC66B4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67D940A7"/>
    <w:multiLevelType w:val="hybridMultilevel"/>
    <w:tmpl w:val="A9162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7DE587A"/>
    <w:multiLevelType w:val="hybridMultilevel"/>
    <w:tmpl w:val="04D854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1017835">
    <w:abstractNumId w:val="3"/>
  </w:num>
  <w:num w:numId="2" w16cid:durableId="816529864">
    <w:abstractNumId w:val="2"/>
  </w:num>
  <w:num w:numId="3" w16cid:durableId="1214581967">
    <w:abstractNumId w:val="0"/>
  </w:num>
  <w:num w:numId="4" w16cid:durableId="36984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179E"/>
    <w:rsid w:val="00051D56"/>
    <w:rsid w:val="0008409D"/>
    <w:rsid w:val="000D4B4E"/>
    <w:rsid w:val="000D57EF"/>
    <w:rsid w:val="000E3B69"/>
    <w:rsid w:val="000E4D03"/>
    <w:rsid w:val="000F10BD"/>
    <w:rsid w:val="001328D9"/>
    <w:rsid w:val="0015179E"/>
    <w:rsid w:val="001547BD"/>
    <w:rsid w:val="001621EF"/>
    <w:rsid w:val="00163565"/>
    <w:rsid w:val="00174534"/>
    <w:rsid w:val="00190B24"/>
    <w:rsid w:val="001C661B"/>
    <w:rsid w:val="001D59B9"/>
    <w:rsid w:val="001D6F6E"/>
    <w:rsid w:val="00200074"/>
    <w:rsid w:val="002071F4"/>
    <w:rsid w:val="00252C19"/>
    <w:rsid w:val="0026606A"/>
    <w:rsid w:val="002A77DB"/>
    <w:rsid w:val="002F40EE"/>
    <w:rsid w:val="002F6E22"/>
    <w:rsid w:val="0030023E"/>
    <w:rsid w:val="0034398D"/>
    <w:rsid w:val="00347A2A"/>
    <w:rsid w:val="00373E03"/>
    <w:rsid w:val="00387DC3"/>
    <w:rsid w:val="00395DD1"/>
    <w:rsid w:val="003A725F"/>
    <w:rsid w:val="003E116E"/>
    <w:rsid w:val="00480468"/>
    <w:rsid w:val="004915BD"/>
    <w:rsid w:val="004A2432"/>
    <w:rsid w:val="004A47F7"/>
    <w:rsid w:val="004C561B"/>
    <w:rsid w:val="004C6C1F"/>
    <w:rsid w:val="004D6551"/>
    <w:rsid w:val="00520257"/>
    <w:rsid w:val="005779D7"/>
    <w:rsid w:val="00590E55"/>
    <w:rsid w:val="005B34EF"/>
    <w:rsid w:val="00621A38"/>
    <w:rsid w:val="006315E5"/>
    <w:rsid w:val="0063183D"/>
    <w:rsid w:val="00654822"/>
    <w:rsid w:val="00660AA9"/>
    <w:rsid w:val="006961E0"/>
    <w:rsid w:val="00696FEC"/>
    <w:rsid w:val="006A6A2F"/>
    <w:rsid w:val="006E4A67"/>
    <w:rsid w:val="006F1500"/>
    <w:rsid w:val="006F5AF8"/>
    <w:rsid w:val="006F64A3"/>
    <w:rsid w:val="00750D8D"/>
    <w:rsid w:val="007637D9"/>
    <w:rsid w:val="00796D80"/>
    <w:rsid w:val="007A09FF"/>
    <w:rsid w:val="007A5012"/>
    <w:rsid w:val="007C172C"/>
    <w:rsid w:val="007E6108"/>
    <w:rsid w:val="00825633"/>
    <w:rsid w:val="008E0C91"/>
    <w:rsid w:val="008E3780"/>
    <w:rsid w:val="00903A0B"/>
    <w:rsid w:val="0091225E"/>
    <w:rsid w:val="00944E36"/>
    <w:rsid w:val="0096456B"/>
    <w:rsid w:val="00984B87"/>
    <w:rsid w:val="00987C21"/>
    <w:rsid w:val="009976C8"/>
    <w:rsid w:val="009C2E0A"/>
    <w:rsid w:val="009F0D0B"/>
    <w:rsid w:val="009F4BA5"/>
    <w:rsid w:val="00A13646"/>
    <w:rsid w:val="00A351FC"/>
    <w:rsid w:val="00A61188"/>
    <w:rsid w:val="00AA121A"/>
    <w:rsid w:val="00B02AE5"/>
    <w:rsid w:val="00B224DA"/>
    <w:rsid w:val="00B436A1"/>
    <w:rsid w:val="00B46112"/>
    <w:rsid w:val="00B76060"/>
    <w:rsid w:val="00B80AB1"/>
    <w:rsid w:val="00BA3870"/>
    <w:rsid w:val="00BA73B6"/>
    <w:rsid w:val="00BB2B12"/>
    <w:rsid w:val="00BF605F"/>
    <w:rsid w:val="00C01BB6"/>
    <w:rsid w:val="00C17D51"/>
    <w:rsid w:val="00C17FC9"/>
    <w:rsid w:val="00CA34A0"/>
    <w:rsid w:val="00CB22FF"/>
    <w:rsid w:val="00CC574B"/>
    <w:rsid w:val="00CF6543"/>
    <w:rsid w:val="00D06741"/>
    <w:rsid w:val="00D0684F"/>
    <w:rsid w:val="00D1412E"/>
    <w:rsid w:val="00D32599"/>
    <w:rsid w:val="00D75856"/>
    <w:rsid w:val="00DB3169"/>
    <w:rsid w:val="00DC4DD5"/>
    <w:rsid w:val="00DF1C54"/>
    <w:rsid w:val="00DF405E"/>
    <w:rsid w:val="00E0121C"/>
    <w:rsid w:val="00E61701"/>
    <w:rsid w:val="00E65814"/>
    <w:rsid w:val="00E83453"/>
    <w:rsid w:val="00E87503"/>
    <w:rsid w:val="00EA0DBD"/>
    <w:rsid w:val="00EA1330"/>
    <w:rsid w:val="00EB5B04"/>
    <w:rsid w:val="00EC3215"/>
    <w:rsid w:val="00EC4E7A"/>
    <w:rsid w:val="00ED3389"/>
    <w:rsid w:val="00EF597D"/>
    <w:rsid w:val="00F1592D"/>
    <w:rsid w:val="00F23F71"/>
    <w:rsid w:val="00F61E9C"/>
    <w:rsid w:val="00F80B70"/>
    <w:rsid w:val="00FA2533"/>
    <w:rsid w:val="00FB143D"/>
    <w:rsid w:val="00FD1E98"/>
    <w:rsid w:val="00FD2944"/>
    <w:rsid w:val="00FE3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D6A5"/>
  <w15:docId w15:val="{38561850-E32C-4813-AF42-FC244440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lang w:val="nl-NL"/>
    </w:rPr>
  </w:style>
  <w:style w:type="paragraph" w:styleId="Kop1">
    <w:name w:val="heading 1"/>
    <w:basedOn w:val="Standaard"/>
    <w:next w:val="Standaard"/>
    <w:link w:val="Kop1Char"/>
    <w:uiPriority w:val="9"/>
    <w:qFormat/>
    <w:rsid w:val="00BB2B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5779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115"/>
    </w:pPr>
    <w:rPr>
      <w:b/>
      <w:bCs/>
      <w:sz w:val="40"/>
      <w:szCs w:val="4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BB2B12"/>
    <w:pPr>
      <w:tabs>
        <w:tab w:val="center" w:pos="4536"/>
        <w:tab w:val="right" w:pos="9072"/>
      </w:tabs>
    </w:pPr>
  </w:style>
  <w:style w:type="character" w:customStyle="1" w:styleId="KoptekstChar">
    <w:name w:val="Koptekst Char"/>
    <w:basedOn w:val="Standaardalinea-lettertype"/>
    <w:link w:val="Koptekst"/>
    <w:uiPriority w:val="99"/>
    <w:rsid w:val="00BB2B12"/>
    <w:rPr>
      <w:rFonts w:ascii="Cambria" w:eastAsia="Cambria" w:hAnsi="Cambria" w:cs="Cambria"/>
      <w:lang w:val="nl-NL"/>
    </w:rPr>
  </w:style>
  <w:style w:type="paragraph" w:styleId="Voettekst">
    <w:name w:val="footer"/>
    <w:basedOn w:val="Standaard"/>
    <w:link w:val="VoettekstChar"/>
    <w:uiPriority w:val="99"/>
    <w:unhideWhenUsed/>
    <w:rsid w:val="00BB2B12"/>
    <w:pPr>
      <w:tabs>
        <w:tab w:val="center" w:pos="4536"/>
        <w:tab w:val="right" w:pos="9072"/>
      </w:tabs>
    </w:pPr>
  </w:style>
  <w:style w:type="character" w:customStyle="1" w:styleId="VoettekstChar">
    <w:name w:val="Voettekst Char"/>
    <w:basedOn w:val="Standaardalinea-lettertype"/>
    <w:link w:val="Voettekst"/>
    <w:uiPriority w:val="99"/>
    <w:rsid w:val="00BB2B12"/>
    <w:rPr>
      <w:rFonts w:ascii="Cambria" w:eastAsia="Cambria" w:hAnsi="Cambria" w:cs="Cambria"/>
      <w:lang w:val="nl-NL"/>
    </w:rPr>
  </w:style>
  <w:style w:type="character" w:customStyle="1" w:styleId="Kop1Char">
    <w:name w:val="Kop 1 Char"/>
    <w:basedOn w:val="Standaardalinea-lettertype"/>
    <w:link w:val="Kop1"/>
    <w:uiPriority w:val="9"/>
    <w:rsid w:val="00BB2B12"/>
    <w:rPr>
      <w:rFonts w:asciiTheme="majorHAnsi" w:eastAsiaTheme="majorEastAsia" w:hAnsiTheme="majorHAnsi" w:cstheme="majorBidi"/>
      <w:color w:val="365F91" w:themeColor="accent1" w:themeShade="BF"/>
      <w:sz w:val="32"/>
      <w:szCs w:val="32"/>
      <w:lang w:val="nl-NL"/>
    </w:rPr>
  </w:style>
  <w:style w:type="paragraph" w:customStyle="1" w:styleId="Stijl1">
    <w:name w:val="Stijl1"/>
    <w:basedOn w:val="Kop1"/>
    <w:link w:val="Stijl1Char"/>
    <w:qFormat/>
    <w:rsid w:val="00BB2B12"/>
    <w:rPr>
      <w:color w:val="00AEEF"/>
    </w:rPr>
  </w:style>
  <w:style w:type="character" w:customStyle="1" w:styleId="Stijl1Char">
    <w:name w:val="Stijl1 Char"/>
    <w:basedOn w:val="Kop1Char"/>
    <w:link w:val="Stijl1"/>
    <w:rsid w:val="00BB2B12"/>
    <w:rPr>
      <w:rFonts w:asciiTheme="majorHAnsi" w:eastAsiaTheme="majorEastAsia" w:hAnsiTheme="majorHAnsi" w:cstheme="majorBidi"/>
      <w:color w:val="00AEEF"/>
      <w:sz w:val="32"/>
      <w:szCs w:val="32"/>
      <w:lang w:val="nl-NL"/>
    </w:rPr>
  </w:style>
  <w:style w:type="character" w:customStyle="1" w:styleId="Kop2Char">
    <w:name w:val="Kop 2 Char"/>
    <w:basedOn w:val="Standaardalinea-lettertype"/>
    <w:link w:val="Kop2"/>
    <w:uiPriority w:val="9"/>
    <w:rsid w:val="005779D7"/>
    <w:rPr>
      <w:rFonts w:asciiTheme="majorHAnsi" w:eastAsiaTheme="majorEastAsia" w:hAnsiTheme="majorHAnsi" w:cstheme="majorBidi"/>
      <w:color w:val="365F91" w:themeColor="accent1" w:themeShade="BF"/>
      <w:sz w:val="26"/>
      <w:szCs w:val="26"/>
      <w:lang w:val="nl-NL"/>
    </w:rPr>
  </w:style>
  <w:style w:type="table" w:styleId="Tabelraster">
    <w:name w:val="Table Grid"/>
    <w:basedOn w:val="Standaardtabel"/>
    <w:uiPriority w:val="39"/>
    <w:rsid w:val="004C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4804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56698">
      <w:bodyDiv w:val="1"/>
      <w:marLeft w:val="0"/>
      <w:marRight w:val="0"/>
      <w:marTop w:val="0"/>
      <w:marBottom w:val="0"/>
      <w:divBdr>
        <w:top w:val="none" w:sz="0" w:space="0" w:color="auto"/>
        <w:left w:val="none" w:sz="0" w:space="0" w:color="auto"/>
        <w:bottom w:val="none" w:sz="0" w:space="0" w:color="auto"/>
        <w:right w:val="none" w:sz="0" w:space="0" w:color="auto"/>
      </w:divBdr>
    </w:div>
    <w:div w:id="1789085516">
      <w:bodyDiv w:val="1"/>
      <w:marLeft w:val="0"/>
      <w:marRight w:val="0"/>
      <w:marTop w:val="0"/>
      <w:marBottom w:val="0"/>
      <w:divBdr>
        <w:top w:val="none" w:sz="0" w:space="0" w:color="auto"/>
        <w:left w:val="none" w:sz="0" w:space="0" w:color="auto"/>
        <w:bottom w:val="none" w:sz="0" w:space="0" w:color="auto"/>
        <w:right w:val="none" w:sz="0" w:space="0" w:color="auto"/>
      </w:divBdr>
      <w:divsChild>
        <w:div w:id="1825848877">
          <w:marLeft w:val="0"/>
          <w:marRight w:val="0"/>
          <w:marTop w:val="0"/>
          <w:marBottom w:val="0"/>
          <w:divBdr>
            <w:top w:val="none" w:sz="0" w:space="0" w:color="auto"/>
            <w:left w:val="none" w:sz="0" w:space="0" w:color="auto"/>
            <w:bottom w:val="none" w:sz="0" w:space="0" w:color="auto"/>
            <w:right w:val="none" w:sz="0" w:space="0" w:color="auto"/>
          </w:divBdr>
          <w:divsChild>
            <w:div w:id="457921938">
              <w:marLeft w:val="0"/>
              <w:marRight w:val="0"/>
              <w:marTop w:val="0"/>
              <w:marBottom w:val="0"/>
              <w:divBdr>
                <w:top w:val="none" w:sz="0" w:space="0" w:color="auto"/>
                <w:left w:val="none" w:sz="0" w:space="0" w:color="auto"/>
                <w:bottom w:val="none" w:sz="0" w:space="0" w:color="auto"/>
                <w:right w:val="none" w:sz="0" w:space="0" w:color="auto"/>
              </w:divBdr>
              <w:divsChild>
                <w:div w:id="14239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2751">
      <w:bodyDiv w:val="1"/>
      <w:marLeft w:val="0"/>
      <w:marRight w:val="0"/>
      <w:marTop w:val="0"/>
      <w:marBottom w:val="0"/>
      <w:divBdr>
        <w:top w:val="none" w:sz="0" w:space="0" w:color="auto"/>
        <w:left w:val="none" w:sz="0" w:space="0" w:color="auto"/>
        <w:bottom w:val="none" w:sz="0" w:space="0" w:color="auto"/>
        <w:right w:val="none" w:sz="0" w:space="0" w:color="auto"/>
      </w:divBdr>
      <w:divsChild>
        <w:div w:id="1548368997">
          <w:marLeft w:val="0"/>
          <w:marRight w:val="0"/>
          <w:marTop w:val="0"/>
          <w:marBottom w:val="0"/>
          <w:divBdr>
            <w:top w:val="none" w:sz="0" w:space="0" w:color="auto"/>
            <w:left w:val="none" w:sz="0" w:space="0" w:color="auto"/>
            <w:bottom w:val="none" w:sz="0" w:space="0" w:color="auto"/>
            <w:right w:val="none" w:sz="0" w:space="0" w:color="auto"/>
          </w:divBdr>
          <w:divsChild>
            <w:div w:id="608780118">
              <w:marLeft w:val="0"/>
              <w:marRight w:val="0"/>
              <w:marTop w:val="0"/>
              <w:marBottom w:val="0"/>
              <w:divBdr>
                <w:top w:val="none" w:sz="0" w:space="0" w:color="auto"/>
                <w:left w:val="none" w:sz="0" w:space="0" w:color="auto"/>
                <w:bottom w:val="none" w:sz="0" w:space="0" w:color="auto"/>
                <w:right w:val="none" w:sz="0" w:space="0" w:color="auto"/>
              </w:divBdr>
              <w:divsChild>
                <w:div w:id="86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istorischeverenigingvoorburg.nl/" TargetMode="External"/><Relationship Id="rId1" Type="http://schemas.openxmlformats.org/officeDocument/2006/relationships/hyperlink" Target="mailto:info@historischeverenigingvoorbur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anGelooven\OneDrive%20-%20SBB\Bureaublad\HVV\Huisstijl\Sjabloon%20nieuws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Sjabloon nieuwsbrief.dotx</Template>
  <TotalTime>126</TotalTime>
  <Pages>5</Pages>
  <Words>1994</Words>
  <Characters>10968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Renier van Gelooven</dc:creator>
  <cp:lastModifiedBy>Renier van Gelooven</cp:lastModifiedBy>
  <cp:revision>80</cp:revision>
  <dcterms:created xsi:type="dcterms:W3CDTF">2024-12-08T14:06:00Z</dcterms:created>
  <dcterms:modified xsi:type="dcterms:W3CDTF">2024-12-11T10:51:00Z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Adobe InDesign 19.4 (Macintosh)</vt:lpwstr>
  </property>
  <property fmtid="{D5CDD505-2E9C-101B-9397-08002B2CF9AE}" pid="4" name="LastSaved">
    <vt:filetime>2024-05-06T00:00:00Z</vt:filetime>
  </property>
  <property fmtid="{D5CDD505-2E9C-101B-9397-08002B2CF9AE}" pid="5" name="Producer">
    <vt:lpwstr>Adobe PDF Library 17.0</vt:lpwstr>
  </property>
</Properties>
</file>